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DFEF23" w14:textId="473685DD" w:rsidR="00595809" w:rsidRPr="00595809" w:rsidRDefault="00595809" w:rsidP="00595809">
      <w:pPr>
        <w:rPr>
          <w:rFonts w:ascii="Calibri" w:hAnsi="Calibri" w:cs="Calibri"/>
        </w:rPr>
      </w:pPr>
      <w:bookmarkStart w:id="0" w:name="_Toc45542443"/>
      <w:r w:rsidRPr="00595809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124B9220" wp14:editId="051C709C">
            <wp:simplePos x="0" y="0"/>
            <wp:positionH relativeFrom="column">
              <wp:posOffset>4490085</wp:posOffset>
            </wp:positionH>
            <wp:positionV relativeFrom="paragraph">
              <wp:posOffset>0</wp:posOffset>
            </wp:positionV>
            <wp:extent cx="1244600" cy="582888"/>
            <wp:effectExtent l="0" t="0" r="0" b="8255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Gz Centraal algemeen kleur klei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82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5809">
        <w:rPr>
          <w:rFonts w:ascii="Calibri" w:hAnsi="Calibri" w:cs="Calibri"/>
        </w:rPr>
        <w:t>locatie Veldwijk, 3853 LC Ermelo</w:t>
      </w:r>
      <w:r w:rsidRPr="00595809">
        <w:rPr>
          <w:rFonts w:ascii="Calibri" w:hAnsi="Calibri" w:cs="Calibri"/>
        </w:rPr>
        <w:br/>
        <w:t>postbus 1000, 3850 BA Ermelo</w:t>
      </w:r>
      <w:r w:rsidRPr="00595809">
        <w:rPr>
          <w:rFonts w:ascii="Calibri" w:hAnsi="Calibri" w:cs="Calibri"/>
        </w:rPr>
        <w:br/>
        <w:t>telefoon 0341 566911</w:t>
      </w:r>
      <w:r w:rsidRPr="00595809">
        <w:rPr>
          <w:rFonts w:ascii="Calibri" w:hAnsi="Calibri" w:cs="Calibri"/>
        </w:rPr>
        <w:br/>
      </w:r>
      <w:hyperlink r:id="rId13" w:history="1">
        <w:r w:rsidRPr="00595809">
          <w:rPr>
            <w:rStyle w:val="Hyperlink"/>
            <w:rFonts w:ascii="Calibri" w:hAnsi="Calibri" w:cs="Calibri"/>
          </w:rPr>
          <w:t>regiotafel-hoogcomplexezorg@ggzcentraal.nl</w:t>
        </w:r>
      </w:hyperlink>
      <w:r>
        <w:rPr>
          <w:rFonts w:ascii="Calibri" w:hAnsi="Calibri" w:cs="Calibri"/>
        </w:rPr>
        <w:br/>
      </w:r>
      <w:bookmarkStart w:id="1" w:name="_GoBack"/>
      <w:bookmarkEnd w:id="1"/>
    </w:p>
    <w:p w14:paraId="5C5C0717" w14:textId="284958C9" w:rsidR="00E41232" w:rsidRPr="00595809" w:rsidRDefault="00E41232" w:rsidP="007D1775">
      <w:pPr>
        <w:pStyle w:val="Kop1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>regiotafel</w:t>
      </w:r>
      <w:r w:rsidR="007D1775" w:rsidRPr="00595809">
        <w:rPr>
          <w:rFonts w:ascii="Calibri" w:hAnsi="Calibri" w:cs="Calibri"/>
          <w:color w:val="auto"/>
        </w:rPr>
        <w:t xml:space="preserve"> </w:t>
      </w:r>
      <w:r w:rsidR="009E1495" w:rsidRPr="00595809">
        <w:rPr>
          <w:rFonts w:ascii="Calibri" w:hAnsi="Calibri" w:cs="Calibri"/>
          <w:color w:val="auto"/>
        </w:rPr>
        <w:t xml:space="preserve">Midden Nederland </w:t>
      </w:r>
      <w:r w:rsidR="009E1495" w:rsidRPr="00595809">
        <w:rPr>
          <w:rFonts w:ascii="Calibri" w:hAnsi="Calibri" w:cs="Calibri"/>
          <w:color w:val="auto"/>
        </w:rPr>
        <w:br/>
      </w:r>
      <w:r w:rsidR="007D1775" w:rsidRPr="00595809">
        <w:rPr>
          <w:rFonts w:ascii="Calibri" w:hAnsi="Calibri" w:cs="Calibri"/>
          <w:color w:val="auto"/>
        </w:rPr>
        <w:t>hoog</w:t>
      </w:r>
      <w:r w:rsidRPr="00595809">
        <w:rPr>
          <w:rFonts w:ascii="Calibri" w:hAnsi="Calibri" w:cs="Calibri"/>
          <w:color w:val="auto"/>
        </w:rPr>
        <w:t xml:space="preserve"> </w:t>
      </w:r>
      <w:r w:rsidR="007D1775" w:rsidRPr="00595809">
        <w:rPr>
          <w:rFonts w:ascii="Calibri" w:hAnsi="Calibri" w:cs="Calibri"/>
          <w:color w:val="auto"/>
        </w:rPr>
        <w:t xml:space="preserve">complexe </w:t>
      </w:r>
      <w:r w:rsidR="00114D3D" w:rsidRPr="00595809">
        <w:rPr>
          <w:rFonts w:ascii="Calibri" w:hAnsi="Calibri" w:cs="Calibri"/>
          <w:color w:val="auto"/>
        </w:rPr>
        <w:t>zorg</w:t>
      </w:r>
      <w:r w:rsidR="007D1775" w:rsidRPr="00595809">
        <w:rPr>
          <w:rFonts w:ascii="Calibri" w:hAnsi="Calibri" w:cs="Calibri"/>
          <w:color w:val="auto"/>
        </w:rPr>
        <w:t xml:space="preserve">  </w:t>
      </w:r>
      <w:r w:rsidR="00257ADF" w:rsidRPr="00595809">
        <w:rPr>
          <w:rFonts w:ascii="Calibri" w:hAnsi="Calibri" w:cs="Calibri"/>
          <w:color w:val="auto"/>
        </w:rPr>
        <w:t xml:space="preserve">- </w:t>
      </w:r>
      <w:r w:rsidR="007D1775" w:rsidRPr="00595809">
        <w:rPr>
          <w:rFonts w:ascii="Calibri" w:hAnsi="Calibri" w:cs="Calibri"/>
          <w:color w:val="auto"/>
        </w:rPr>
        <w:t>aanmeldformulier</w:t>
      </w:r>
      <w:bookmarkEnd w:id="0"/>
      <w:r w:rsidRPr="00595809">
        <w:rPr>
          <w:rFonts w:ascii="Calibri" w:hAnsi="Calibri" w:cs="Calibri"/>
          <w:color w:val="auto"/>
        </w:rPr>
        <w:t xml:space="preserve"> </w:t>
      </w:r>
    </w:p>
    <w:p w14:paraId="39BA7CE8" w14:textId="77777777" w:rsidR="007D1775" w:rsidRPr="00595809" w:rsidRDefault="007D1775" w:rsidP="007D1775">
      <w:pPr>
        <w:pStyle w:val="Kop2zondernummer"/>
        <w:rPr>
          <w:rFonts w:ascii="Calibri" w:hAnsi="Calibri" w:cs="Calibri"/>
          <w:color w:val="auto"/>
        </w:rPr>
      </w:pPr>
      <w:bookmarkStart w:id="2" w:name="_Toc45542444"/>
      <w:r w:rsidRPr="00595809">
        <w:rPr>
          <w:rFonts w:ascii="Calibri" w:hAnsi="Calibri" w:cs="Calibri"/>
          <w:color w:val="auto"/>
        </w:rPr>
        <w:t>Persoonskenmerken patiënt en aanmelder</w:t>
      </w:r>
      <w:bookmarkEnd w:id="2"/>
    </w:p>
    <w:p w14:paraId="4256AD1E" w14:textId="6488BF31" w:rsidR="007D1775" w:rsidRPr="00595809" w:rsidRDefault="007D1775" w:rsidP="007D1775">
      <w:pPr>
        <w:rPr>
          <w:rFonts w:ascii="Calibri" w:hAnsi="Calibri" w:cs="Calibri"/>
          <w:b/>
          <w:bCs/>
        </w:rPr>
      </w:pPr>
      <w:r w:rsidRPr="00595809">
        <w:rPr>
          <w:rFonts w:ascii="Calibri" w:hAnsi="Calibri" w:cs="Calibri"/>
          <w:b/>
          <w:bCs/>
        </w:rPr>
        <w:t>NB Vermeld alleen in deze paragraaf persoonsgegevens van de patiënt. De andere paragrafen worden ook gebruikt voor evaluatie en monitoring door een externe partij.</w:t>
      </w:r>
      <w:r w:rsidR="00EA17AD" w:rsidRPr="00595809">
        <w:rPr>
          <w:rFonts w:ascii="Calibri" w:hAnsi="Calibri" w:cs="Calibri"/>
          <w:b/>
          <w:bCs/>
        </w:rPr>
        <w:t xml:space="preserve"> Deel het aanmeldformulier alléén via een </w:t>
      </w:r>
      <w:r w:rsidR="00A2181C" w:rsidRPr="00595809">
        <w:rPr>
          <w:rFonts w:ascii="Calibri" w:hAnsi="Calibri" w:cs="Calibri"/>
          <w:b/>
          <w:bCs/>
        </w:rPr>
        <w:t>beveiligde mailvoorziening</w:t>
      </w:r>
      <w:r w:rsidR="000F58FC" w:rsidRPr="00595809">
        <w:rPr>
          <w:rFonts w:ascii="Calibri" w:hAnsi="Calibri" w:cs="Calibri"/>
          <w:b/>
          <w:bCs/>
        </w:rPr>
        <w:t xml:space="preserve"> met</w:t>
      </w:r>
      <w:r w:rsidR="009E1495" w:rsidRPr="00595809">
        <w:rPr>
          <w:rFonts w:ascii="Calibri" w:hAnsi="Calibri" w:cs="Calibri"/>
          <w:b/>
          <w:bCs/>
        </w:rPr>
        <w:t xml:space="preserve"> </w:t>
      </w:r>
      <w:hyperlink r:id="rId14" w:history="1">
        <w:r w:rsidR="009E1495" w:rsidRPr="00595809">
          <w:rPr>
            <w:rStyle w:val="Hyperlink"/>
            <w:rFonts w:ascii="Calibri" w:hAnsi="Calibri" w:cs="Calibri"/>
            <w:color w:val="auto"/>
          </w:rPr>
          <w:t>regiotafel-hoogcomplexezorg@ggzcentraal.nl</w:t>
        </w:r>
      </w:hyperlink>
      <w:r w:rsidR="00D36934" w:rsidRPr="00595809">
        <w:rPr>
          <w:rStyle w:val="Hyperlink"/>
          <w:rFonts w:ascii="Calibri" w:hAnsi="Calibri" w:cs="Calibri"/>
          <w:color w:val="auto"/>
        </w:rPr>
        <w:t xml:space="preserve"> </w:t>
      </w:r>
      <w:r w:rsidR="009E1495" w:rsidRPr="00595809">
        <w:rPr>
          <w:rStyle w:val="Hyperlink"/>
          <w:rFonts w:ascii="Calibri" w:hAnsi="Calibri" w:cs="Calibri"/>
          <w:color w:val="auto"/>
        </w:rPr>
        <w:t xml:space="preserve"> </w:t>
      </w:r>
    </w:p>
    <w:p w14:paraId="123C33C3" w14:textId="77777777" w:rsidR="007D1775" w:rsidRPr="00595809" w:rsidRDefault="007D1775" w:rsidP="007D1775">
      <w:pPr>
        <w:pStyle w:val="Kop3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>Persoonskenmerken patiënt</w:t>
      </w:r>
    </w:p>
    <w:p w14:paraId="7BD6B08C" w14:textId="77777777" w:rsidR="00D70FDC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Naam: </w:t>
      </w:r>
      <w:r w:rsidR="01AE3862" w:rsidRPr="00595809">
        <w:rPr>
          <w:rFonts w:ascii="Calibri" w:hAnsi="Calibri" w:cs="Calibri"/>
        </w:rPr>
        <w:t xml:space="preserve"> </w:t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</w:p>
    <w:p w14:paraId="2A9A8DD8" w14:textId="0C5D8C29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Geboortedatum:</w:t>
      </w:r>
      <w:r w:rsidR="673E7051" w:rsidRPr="00595809">
        <w:rPr>
          <w:rFonts w:ascii="Calibri" w:hAnsi="Calibri" w:cs="Calibri"/>
        </w:rPr>
        <w:t xml:space="preserve"> </w:t>
      </w:r>
    </w:p>
    <w:p w14:paraId="31D81C7A" w14:textId="3B52E336" w:rsidR="001B2A97" w:rsidRPr="00595809" w:rsidRDefault="00B164D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Zorgverzekeraar:</w:t>
      </w:r>
    </w:p>
    <w:p w14:paraId="06404E52" w14:textId="77777777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  <w:i/>
          <w:iCs/>
        </w:rPr>
        <w:t>NB Indien u uw patiënt initieel anoniem wilt aanmelden, vul hier dan ‘anoniem’ in.</w:t>
      </w:r>
    </w:p>
    <w:p w14:paraId="6C0951C4" w14:textId="77777777" w:rsidR="007D1775" w:rsidRPr="00595809" w:rsidRDefault="007D1775" w:rsidP="007D1775">
      <w:pPr>
        <w:pStyle w:val="Kop2zondernummer"/>
        <w:rPr>
          <w:rFonts w:ascii="Calibri" w:hAnsi="Calibri" w:cs="Calibri"/>
          <w:color w:val="auto"/>
        </w:rPr>
      </w:pPr>
      <w:bookmarkStart w:id="3" w:name="_Toc45542445"/>
      <w:r w:rsidRPr="00595809">
        <w:rPr>
          <w:rFonts w:ascii="Calibri" w:hAnsi="Calibri" w:cs="Calibri"/>
          <w:color w:val="auto"/>
        </w:rPr>
        <w:t>Reden van aanmelding</w:t>
      </w:r>
      <w:bookmarkEnd w:id="3"/>
    </w:p>
    <w:p w14:paraId="3C92ABF6" w14:textId="77777777" w:rsidR="007D1775" w:rsidRPr="00595809" w:rsidRDefault="007D1775" w:rsidP="007D1775">
      <w:pPr>
        <w:rPr>
          <w:rFonts w:ascii="Calibri" w:hAnsi="Calibri" w:cs="Calibri"/>
          <w:b/>
          <w:bCs/>
        </w:rPr>
      </w:pPr>
      <w:r w:rsidRPr="00595809">
        <w:rPr>
          <w:rFonts w:ascii="Calibri" w:hAnsi="Calibri" w:cs="Calibri"/>
          <w:b/>
          <w:bCs/>
        </w:rPr>
        <w:t>NB Vermeld vanaf deze paragraaf geen persoonsgegevens van de patiënt meer.</w:t>
      </w:r>
    </w:p>
    <w:p w14:paraId="61DBDB99" w14:textId="77777777" w:rsidR="007D1775" w:rsidRPr="00595809" w:rsidRDefault="007D1775" w:rsidP="007D1775">
      <w:pPr>
        <w:pStyle w:val="Kop3zondernummer"/>
        <w:rPr>
          <w:rFonts w:ascii="Calibri" w:hAnsi="Calibri" w:cs="Calibri"/>
          <w:b w:val="0"/>
          <w:bCs/>
          <w:color w:val="auto"/>
        </w:rPr>
      </w:pPr>
      <w:r w:rsidRPr="00595809">
        <w:rPr>
          <w:rFonts w:ascii="Calibri" w:hAnsi="Calibri" w:cs="Calibri"/>
          <w:color w:val="auto"/>
        </w:rPr>
        <w:t>Hulpvraag en behandeldoel van patiënt</w:t>
      </w:r>
    </w:p>
    <w:p w14:paraId="4A84779D" w14:textId="77777777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Omschrijf kort de hulpvraag en behandeldoel(en) van de patiënt.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75F7613B" w14:textId="77777777" w:rsidTr="7EE8E903">
        <w:tc>
          <w:tcPr>
            <w:tcW w:w="8770" w:type="dxa"/>
          </w:tcPr>
          <w:p w14:paraId="21359DD1" w14:textId="24D2B5DF" w:rsidR="007D1775" w:rsidRPr="00595809" w:rsidRDefault="007D1775" w:rsidP="7EE8E903">
            <w:pPr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EDA59D" w14:textId="4CE476C8" w:rsidR="007D1775" w:rsidRPr="00595809" w:rsidRDefault="007D1775" w:rsidP="7EE8E903">
            <w:pPr>
              <w:rPr>
                <w:rFonts w:ascii="Calibri" w:hAnsi="Calibri" w:cs="Calibri"/>
              </w:rPr>
            </w:pPr>
          </w:p>
        </w:tc>
      </w:tr>
    </w:tbl>
    <w:p w14:paraId="507139C7" w14:textId="136E6A6F" w:rsidR="00526039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Is uw patiënt akkoord met eventuele bespreking op de casuïstiektafel hoog</w:t>
      </w:r>
      <w:r w:rsidR="00257ADF" w:rsidRPr="00595809">
        <w:rPr>
          <w:rFonts w:ascii="Calibri" w:hAnsi="Calibri" w:cs="Calibri"/>
        </w:rPr>
        <w:t xml:space="preserve"> </w:t>
      </w:r>
      <w:r w:rsidRPr="00595809">
        <w:rPr>
          <w:rFonts w:ascii="Calibri" w:hAnsi="Calibri" w:cs="Calibri"/>
        </w:rPr>
        <w:t>complexe ggz?</w:t>
      </w:r>
      <w:r w:rsidRPr="00595809">
        <w:rPr>
          <w:rFonts w:ascii="Calibri" w:hAnsi="Calibri" w:cs="Calibri"/>
          <w:b/>
          <w:bCs/>
        </w:rPr>
        <w:t xml:space="preserve"> </w:t>
      </w:r>
      <w:r w:rsidRPr="00595809">
        <w:rPr>
          <w:rFonts w:ascii="Calibri" w:hAnsi="Calibri" w:cs="Calibri"/>
        </w:rPr>
        <w:br/>
      </w:r>
      <w:r w:rsidR="00526039" w:rsidRPr="00595809">
        <w:rPr>
          <w:rFonts w:ascii="Calibri" w:hAnsi="Calibri" w:cs="Calibri"/>
        </w:rPr>
        <w:t xml:space="preserve">Zo ja, is er een schriftelijke </w:t>
      </w:r>
      <w:r w:rsidR="00D20BF8" w:rsidRPr="00595809">
        <w:rPr>
          <w:rFonts w:ascii="Calibri" w:hAnsi="Calibri" w:cs="Calibri"/>
        </w:rPr>
        <w:t>toestemmingsverklaring van de patiënt?</w:t>
      </w:r>
      <w:r w:rsidR="00D20BF8" w:rsidRPr="00595809">
        <w:rPr>
          <w:rFonts w:ascii="Calibri" w:hAnsi="Calibri" w:cs="Calibri"/>
          <w:b/>
          <w:bCs/>
        </w:rPr>
        <w:t xml:space="preserve"> </w:t>
      </w:r>
    </w:p>
    <w:p w14:paraId="50F90169" w14:textId="77777777" w:rsidR="007D1775" w:rsidRPr="00595809" w:rsidRDefault="007D1775" w:rsidP="007D1775">
      <w:pPr>
        <w:pStyle w:val="Kop3zondernummer"/>
        <w:rPr>
          <w:rFonts w:ascii="Calibri" w:hAnsi="Calibri" w:cs="Calibri"/>
          <w:b w:val="0"/>
          <w:bCs/>
          <w:color w:val="auto"/>
        </w:rPr>
      </w:pPr>
      <w:r w:rsidRPr="00595809">
        <w:rPr>
          <w:rFonts w:ascii="Calibri" w:hAnsi="Calibri" w:cs="Calibri"/>
          <w:color w:val="auto"/>
        </w:rPr>
        <w:t>Doel verwijzing aanmelder</w:t>
      </w:r>
    </w:p>
    <w:p w14:paraId="7BB7EE69" w14:textId="77777777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Waarom meldt u de patiënt aan? Wat zijn de redenen waarom het tot op heden niet gelukt is passende zorg voor deze persoon te organiseren?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36E3257B" w14:textId="77777777" w:rsidTr="00F449B7">
        <w:tc>
          <w:tcPr>
            <w:tcW w:w="8770" w:type="dxa"/>
          </w:tcPr>
          <w:p w14:paraId="5A42271B" w14:textId="77777777" w:rsidR="007D1775" w:rsidRPr="00595809" w:rsidRDefault="007D1775" w:rsidP="00F449B7">
            <w:pPr>
              <w:rPr>
                <w:rFonts w:ascii="Calibri" w:hAnsi="Calibri" w:cs="Calibri"/>
              </w:rPr>
            </w:pPr>
          </w:p>
        </w:tc>
      </w:tr>
    </w:tbl>
    <w:p w14:paraId="43219E06" w14:textId="77777777" w:rsidR="007D1775" w:rsidRPr="00595809" w:rsidRDefault="007D1775" w:rsidP="007D1775">
      <w:pPr>
        <w:pStyle w:val="Kop3zondernummer"/>
        <w:rPr>
          <w:rFonts w:ascii="Calibri" w:hAnsi="Calibri" w:cs="Calibri"/>
          <w:color w:val="auto"/>
        </w:rPr>
      </w:pPr>
      <w:bookmarkStart w:id="4" w:name="_Toc45542446"/>
      <w:r w:rsidRPr="00595809">
        <w:rPr>
          <w:rFonts w:ascii="Calibri" w:hAnsi="Calibri" w:cs="Calibri"/>
          <w:color w:val="auto"/>
        </w:rPr>
        <w:lastRenderedPageBreak/>
        <w:t>Contactgegevens aanmelder</w:t>
      </w:r>
    </w:p>
    <w:p w14:paraId="67FEB3AF" w14:textId="77777777" w:rsidR="003037D3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Aanmelder:</w:t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</w:p>
    <w:p w14:paraId="7BB82AD0" w14:textId="588E5925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Organisatie en eventueel team:</w:t>
      </w:r>
    </w:p>
    <w:p w14:paraId="0E111ED5" w14:textId="1E63F6AD" w:rsidR="00235310" w:rsidRPr="00595809" w:rsidRDefault="00235310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Functie: </w:t>
      </w:r>
    </w:p>
    <w:p w14:paraId="07DF9108" w14:textId="77777777" w:rsidR="003037D3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E-mailadres: </w:t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  <w:r w:rsidRPr="00595809">
        <w:rPr>
          <w:rFonts w:ascii="Calibri" w:hAnsi="Calibri" w:cs="Calibri"/>
        </w:rPr>
        <w:tab/>
      </w:r>
    </w:p>
    <w:p w14:paraId="634F5736" w14:textId="31403936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Telefoonnummer:</w:t>
      </w:r>
    </w:p>
    <w:p w14:paraId="75D190F3" w14:textId="27D076D3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Regiebehandelaar (indien niet dezelfde als aanmelder):</w:t>
      </w:r>
    </w:p>
    <w:p w14:paraId="036B5778" w14:textId="77777777" w:rsidR="00C00533" w:rsidRPr="00595809" w:rsidRDefault="00C00533" w:rsidP="007D1775">
      <w:pPr>
        <w:rPr>
          <w:rFonts w:ascii="Calibri" w:hAnsi="Calibri" w:cs="Calibri"/>
        </w:rPr>
      </w:pPr>
    </w:p>
    <w:p w14:paraId="03B2AE6C" w14:textId="7A25B2BA" w:rsidR="007D1775" w:rsidRPr="00595809" w:rsidRDefault="007D1775" w:rsidP="007D1775">
      <w:pPr>
        <w:pStyle w:val="Kop2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>Patiëntinformatie</w:t>
      </w:r>
      <w:bookmarkEnd w:id="4"/>
      <w:r w:rsidR="0040128A" w:rsidRPr="00595809">
        <w:rPr>
          <w:rFonts w:ascii="Calibri" w:hAnsi="Calibri" w:cs="Calibri"/>
          <w:color w:val="auto"/>
        </w:rPr>
        <w:t>: huidige situatie en voorgeschiedenis</w:t>
      </w:r>
    </w:p>
    <w:p w14:paraId="5EA9B587" w14:textId="73A8FD29" w:rsidR="0054095D" w:rsidRPr="00595809" w:rsidRDefault="00DF77B3" w:rsidP="0054095D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Beschrijf</w:t>
      </w:r>
      <w:r w:rsidR="00223362" w:rsidRPr="00595809">
        <w:rPr>
          <w:rFonts w:ascii="Calibri" w:hAnsi="Calibri" w:cs="Calibri"/>
        </w:rPr>
        <w:t xml:space="preserve"> </w:t>
      </w:r>
      <w:r w:rsidR="002057E4" w:rsidRPr="00595809">
        <w:rPr>
          <w:rFonts w:ascii="Calibri" w:hAnsi="Calibri" w:cs="Calibri"/>
        </w:rPr>
        <w:t xml:space="preserve">eerdere </w:t>
      </w:r>
      <w:r w:rsidRPr="00595809">
        <w:rPr>
          <w:rFonts w:ascii="Calibri" w:hAnsi="Calibri" w:cs="Calibri"/>
        </w:rPr>
        <w:t xml:space="preserve">en actuele classificaties/diagnoses/problematiek van de cliënt en </w:t>
      </w:r>
      <w:r w:rsidR="0054095D" w:rsidRPr="00595809">
        <w:rPr>
          <w:rFonts w:ascii="Calibri" w:hAnsi="Calibri" w:cs="Calibri"/>
        </w:rPr>
        <w:t>de onderlinge</w:t>
      </w:r>
      <w:r w:rsidRPr="00595809">
        <w:rPr>
          <w:rFonts w:ascii="Calibri" w:hAnsi="Calibri" w:cs="Calibri"/>
        </w:rPr>
        <w:t xml:space="preserve"> samenhang (</w:t>
      </w:r>
      <w:r w:rsidR="00BC192C" w:rsidRPr="00595809">
        <w:rPr>
          <w:rFonts w:ascii="Calibri" w:hAnsi="Calibri" w:cs="Calibri"/>
        </w:rPr>
        <w:t xml:space="preserve">waaronder eventuele </w:t>
      </w:r>
      <w:proofErr w:type="spellStart"/>
      <w:r w:rsidR="00BC192C" w:rsidRPr="00595809">
        <w:rPr>
          <w:rFonts w:ascii="Calibri" w:hAnsi="Calibri" w:cs="Calibri"/>
        </w:rPr>
        <w:t>Wlz</w:t>
      </w:r>
      <w:proofErr w:type="spellEnd"/>
      <w:r w:rsidR="00BC192C" w:rsidRPr="00595809">
        <w:rPr>
          <w:rFonts w:ascii="Calibri" w:hAnsi="Calibri" w:cs="Calibri"/>
        </w:rPr>
        <w:t xml:space="preserve">-indicatie).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7760268B" w14:textId="77777777" w:rsidTr="7EE8E903">
        <w:tc>
          <w:tcPr>
            <w:tcW w:w="8770" w:type="dxa"/>
          </w:tcPr>
          <w:p w14:paraId="736FB851" w14:textId="145F28AA" w:rsidR="0054095D" w:rsidRPr="00595809" w:rsidRDefault="7062860D" w:rsidP="7EE8E903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5958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Beschrijvende diagnose</w:t>
            </w:r>
          </w:p>
          <w:p w14:paraId="79F64273" w14:textId="74305E0A" w:rsidR="0054095D" w:rsidRPr="00595809" w:rsidRDefault="0054095D" w:rsidP="00187BE7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14:paraId="3CF7567F" w14:textId="77777777" w:rsidR="004B2B9F" w:rsidRPr="00595809" w:rsidRDefault="004B2B9F" w:rsidP="004B2B9F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Omschrijf de sociale/systemische situatie van de patiënt inclusief eventuele verslavingsproblematiek.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505F93B6" w14:textId="77777777" w:rsidTr="00931AB7">
        <w:tc>
          <w:tcPr>
            <w:tcW w:w="8770" w:type="dxa"/>
          </w:tcPr>
          <w:p w14:paraId="77BE08AC" w14:textId="77777777" w:rsidR="004B2B9F" w:rsidRPr="00595809" w:rsidRDefault="004B2B9F" w:rsidP="00931AB7">
            <w:pPr>
              <w:rPr>
                <w:rFonts w:ascii="Calibri" w:hAnsi="Calibri" w:cs="Calibri"/>
              </w:rPr>
            </w:pPr>
          </w:p>
        </w:tc>
      </w:tr>
    </w:tbl>
    <w:p w14:paraId="0BD97C2F" w14:textId="6BE6ACA1" w:rsidR="001812C5" w:rsidRPr="00595809" w:rsidRDefault="00995FF0" w:rsidP="001812C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Beschrijf eerdere </w:t>
      </w:r>
      <w:r w:rsidR="00A41A8F" w:rsidRPr="00595809">
        <w:rPr>
          <w:rFonts w:ascii="Calibri" w:hAnsi="Calibri" w:cs="Calibri"/>
        </w:rPr>
        <w:t>en lopende behandelinterventies</w:t>
      </w:r>
      <w:r w:rsidR="001812C5" w:rsidRPr="00595809">
        <w:rPr>
          <w:rFonts w:ascii="Calibri" w:hAnsi="Calibri" w:cs="Calibri"/>
        </w:rPr>
        <w:t xml:space="preserve"> per type aanbieder</w:t>
      </w:r>
      <w:r w:rsidR="00566ADC" w:rsidRPr="00595809">
        <w:rPr>
          <w:rFonts w:ascii="Calibri" w:hAnsi="Calibri" w:cs="Calibri"/>
        </w:rPr>
        <w:t xml:space="preserve">, vormen van begeleiding en </w:t>
      </w:r>
      <w:r w:rsidR="00DF71DF" w:rsidRPr="00595809">
        <w:rPr>
          <w:rFonts w:ascii="Calibri" w:hAnsi="Calibri" w:cs="Calibri"/>
        </w:rPr>
        <w:t xml:space="preserve">ingezette </w:t>
      </w:r>
      <w:r w:rsidR="00566ADC" w:rsidRPr="00595809">
        <w:rPr>
          <w:rFonts w:ascii="Calibri" w:hAnsi="Calibri" w:cs="Calibri"/>
        </w:rPr>
        <w:t>activiteiten (</w:t>
      </w:r>
      <w:proofErr w:type="spellStart"/>
      <w:r w:rsidR="00566ADC" w:rsidRPr="00595809">
        <w:rPr>
          <w:rFonts w:ascii="Calibri" w:hAnsi="Calibri" w:cs="Calibri"/>
        </w:rPr>
        <w:t>Zvw</w:t>
      </w:r>
      <w:proofErr w:type="spellEnd"/>
      <w:r w:rsidR="00566ADC" w:rsidRPr="00595809">
        <w:rPr>
          <w:rFonts w:ascii="Calibri" w:hAnsi="Calibri" w:cs="Calibri"/>
        </w:rPr>
        <w:t xml:space="preserve">, </w:t>
      </w:r>
      <w:proofErr w:type="spellStart"/>
      <w:r w:rsidR="00566ADC" w:rsidRPr="00595809">
        <w:rPr>
          <w:rFonts w:ascii="Calibri" w:hAnsi="Calibri" w:cs="Calibri"/>
        </w:rPr>
        <w:t>Wlz</w:t>
      </w:r>
      <w:proofErr w:type="spellEnd"/>
      <w:r w:rsidR="00566ADC" w:rsidRPr="00595809">
        <w:rPr>
          <w:rFonts w:ascii="Calibri" w:hAnsi="Calibri" w:cs="Calibri"/>
        </w:rPr>
        <w:t xml:space="preserve"> en </w:t>
      </w:r>
      <w:proofErr w:type="spellStart"/>
      <w:r w:rsidR="00566ADC" w:rsidRPr="00595809">
        <w:rPr>
          <w:rFonts w:ascii="Calibri" w:hAnsi="Calibri" w:cs="Calibri"/>
        </w:rPr>
        <w:t>Wmo</w:t>
      </w:r>
      <w:proofErr w:type="spellEnd"/>
      <w:r w:rsidR="00566ADC" w:rsidRPr="00595809">
        <w:rPr>
          <w:rFonts w:ascii="Calibri" w:hAnsi="Calibri" w:cs="Calibri"/>
        </w:rPr>
        <w:t>)</w:t>
      </w:r>
      <w:r w:rsidR="00861C1C" w:rsidRPr="00595809">
        <w:rPr>
          <w:rFonts w:ascii="Calibri" w:hAnsi="Calibri" w:cs="Calibri"/>
        </w:rPr>
        <w:t xml:space="preserve"> en het effect hiervan.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42EFC7F6" w14:textId="77777777" w:rsidTr="00931AB7">
        <w:tc>
          <w:tcPr>
            <w:tcW w:w="8770" w:type="dxa"/>
          </w:tcPr>
          <w:p w14:paraId="317DD20B" w14:textId="77777777" w:rsidR="001812C5" w:rsidRPr="00595809" w:rsidRDefault="001812C5" w:rsidP="00931AB7">
            <w:pPr>
              <w:rPr>
                <w:rFonts w:ascii="Calibri" w:hAnsi="Calibri" w:cs="Calibri"/>
              </w:rPr>
            </w:pPr>
          </w:p>
        </w:tc>
      </w:tr>
    </w:tbl>
    <w:p w14:paraId="4B50C2CD" w14:textId="724E5CC5" w:rsidR="004B2B9F" w:rsidRPr="00595809" w:rsidRDefault="004B2B9F" w:rsidP="004B2B9F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Wat is het actuele medicatieoverzicht van de patiënt? Welke medicatie heeft de patiënt eerder gebruikt en wat was het effect </w:t>
      </w:r>
      <w:r w:rsidR="00535F69" w:rsidRPr="00595809">
        <w:rPr>
          <w:rFonts w:ascii="Calibri" w:hAnsi="Calibri" w:cs="Calibri"/>
        </w:rPr>
        <w:t>hierv</w:t>
      </w:r>
      <w:r w:rsidRPr="00595809">
        <w:rPr>
          <w:rFonts w:ascii="Calibri" w:hAnsi="Calibri" w:cs="Calibri"/>
        </w:rPr>
        <w:t>an?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71F32274" w14:textId="77777777" w:rsidTr="7EE8E903">
        <w:tc>
          <w:tcPr>
            <w:tcW w:w="8770" w:type="dxa"/>
          </w:tcPr>
          <w:p w14:paraId="22B32C19" w14:textId="418E50ED" w:rsidR="004B2B9F" w:rsidRPr="00595809" w:rsidRDefault="1B92655A" w:rsidP="00187BE7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5958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Huidige medicatie</w:t>
            </w:r>
          </w:p>
          <w:p w14:paraId="744E111B" w14:textId="0E406629" w:rsidR="004B2B9F" w:rsidRPr="00595809" w:rsidRDefault="004B2B9F" w:rsidP="7EE8E903">
            <w:pPr>
              <w:rPr>
                <w:rFonts w:ascii="Calibri" w:hAnsi="Calibri" w:cs="Calibri"/>
              </w:rPr>
            </w:pPr>
          </w:p>
        </w:tc>
      </w:tr>
    </w:tbl>
    <w:p w14:paraId="52D54488" w14:textId="77777777" w:rsidR="000D3BEF" w:rsidRPr="00595809" w:rsidRDefault="004B2B9F" w:rsidP="000D3BEF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Is er sprake van (een aanzienlijk risico op) ernstig nadeel voor de patiënt zelf of diens omgeving?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1FB33CFD" w14:textId="77777777" w:rsidTr="7EE8E903">
        <w:tc>
          <w:tcPr>
            <w:tcW w:w="8770" w:type="dxa"/>
          </w:tcPr>
          <w:p w14:paraId="5AB2FD7B" w14:textId="48074FC4" w:rsidR="000D3BEF" w:rsidRPr="00595809" w:rsidRDefault="000D3BEF" w:rsidP="00931AB7">
            <w:pPr>
              <w:rPr>
                <w:rFonts w:ascii="Calibri" w:hAnsi="Calibri" w:cs="Calibri"/>
              </w:rPr>
            </w:pPr>
          </w:p>
        </w:tc>
      </w:tr>
    </w:tbl>
    <w:p w14:paraId="146D5EA1" w14:textId="77777777" w:rsidR="000D3BEF" w:rsidRPr="00595809" w:rsidRDefault="000D3BEF" w:rsidP="000D3BEF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Is er sprake van een juridisch kader in de zin van de Wet verplichte ggz of Wet Zorg en Dwang?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5CDAFFDA" w14:textId="77777777" w:rsidTr="7EE8E903">
        <w:tc>
          <w:tcPr>
            <w:tcW w:w="8770" w:type="dxa"/>
          </w:tcPr>
          <w:p w14:paraId="2C6BB605" w14:textId="33B19FE2" w:rsidR="000D3BEF" w:rsidRPr="00595809" w:rsidRDefault="42FE563F" w:rsidP="00187BE7">
            <w:pPr>
              <w:pStyle w:val="Geenafstand"/>
              <w:rPr>
                <w:rFonts w:ascii="Calibri" w:eastAsia="Calibri" w:hAnsi="Calibri" w:cs="Calibri"/>
                <w:sz w:val="22"/>
                <w:szCs w:val="22"/>
              </w:rPr>
            </w:pPr>
            <w:r w:rsidRPr="00595809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Juridische status</w:t>
            </w:r>
          </w:p>
          <w:p w14:paraId="42D4129E" w14:textId="7F8B124A" w:rsidR="000D3BEF" w:rsidRPr="00595809" w:rsidRDefault="000D3BEF" w:rsidP="7EE8E903">
            <w:pPr>
              <w:rPr>
                <w:rFonts w:ascii="Calibri" w:hAnsi="Calibri" w:cs="Calibri"/>
              </w:rPr>
            </w:pPr>
          </w:p>
        </w:tc>
      </w:tr>
    </w:tbl>
    <w:p w14:paraId="32213584" w14:textId="07A5E253" w:rsidR="004B2B9F" w:rsidRPr="00595809" w:rsidRDefault="004B2B9F" w:rsidP="004B2B9F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Heeft de patiënt een huidige of vervallen justitiële titel</w:t>
      </w:r>
      <w:r w:rsidR="000D3BEF" w:rsidRPr="00595809">
        <w:rPr>
          <w:rFonts w:ascii="Calibri" w:hAnsi="Calibri" w:cs="Calibri"/>
        </w:rPr>
        <w:t xml:space="preserve">?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3534248E" w14:textId="77777777" w:rsidTr="00931AB7">
        <w:tc>
          <w:tcPr>
            <w:tcW w:w="8770" w:type="dxa"/>
          </w:tcPr>
          <w:p w14:paraId="3F0EC8A4" w14:textId="77777777" w:rsidR="004B2B9F" w:rsidRPr="00595809" w:rsidRDefault="004B2B9F" w:rsidP="00931AB7">
            <w:pPr>
              <w:rPr>
                <w:rFonts w:ascii="Calibri" w:hAnsi="Calibri" w:cs="Calibri"/>
              </w:rPr>
            </w:pPr>
          </w:p>
        </w:tc>
      </w:tr>
    </w:tbl>
    <w:p w14:paraId="145D0978" w14:textId="5283018E" w:rsidR="00A7241A" w:rsidRPr="00595809" w:rsidRDefault="001812C5" w:rsidP="00A7241A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Zijn er </w:t>
      </w:r>
      <w:r w:rsidR="00A7241A" w:rsidRPr="00595809">
        <w:rPr>
          <w:rFonts w:ascii="Calibri" w:hAnsi="Calibri" w:cs="Calibri"/>
        </w:rPr>
        <w:t>eventuele lopende aanmeldingen bij zorgaanbieders en zo ja, welke?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A7241A" w:rsidRPr="00595809" w14:paraId="67FCBB68" w14:textId="77777777" w:rsidTr="7EE8E903">
        <w:tc>
          <w:tcPr>
            <w:tcW w:w="8770" w:type="dxa"/>
          </w:tcPr>
          <w:p w14:paraId="5040FB7D" w14:textId="4FAD8D5C" w:rsidR="00C00533" w:rsidRPr="00595809" w:rsidRDefault="00C00533" w:rsidP="00C00533">
            <w:pPr>
              <w:rPr>
                <w:rFonts w:ascii="Calibri" w:hAnsi="Calibri" w:cs="Calibri"/>
              </w:rPr>
            </w:pPr>
          </w:p>
        </w:tc>
      </w:tr>
    </w:tbl>
    <w:p w14:paraId="2FC004F4" w14:textId="28C4DCA9" w:rsidR="007D1775" w:rsidRPr="00595809" w:rsidRDefault="007D1775" w:rsidP="007D1775">
      <w:pPr>
        <w:pStyle w:val="Kop2zondernummer"/>
        <w:rPr>
          <w:rFonts w:ascii="Calibri" w:hAnsi="Calibri" w:cs="Calibri"/>
          <w:color w:val="auto"/>
        </w:rPr>
      </w:pPr>
      <w:bookmarkStart w:id="5" w:name="_Toc45542447"/>
      <w:r w:rsidRPr="00595809">
        <w:rPr>
          <w:rFonts w:ascii="Calibri" w:hAnsi="Calibri" w:cs="Calibri"/>
          <w:color w:val="auto"/>
        </w:rPr>
        <w:t>Gewenste behandeling(en) en aanwezigen</w:t>
      </w:r>
      <w:bookmarkEnd w:id="5"/>
    </w:p>
    <w:p w14:paraId="748AE166" w14:textId="77777777" w:rsidR="007D1775" w:rsidRPr="00595809" w:rsidRDefault="007D1775" w:rsidP="007D1775">
      <w:pPr>
        <w:pStyle w:val="Kop3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>Gewenste trajecten en/of behandelingen</w:t>
      </w:r>
    </w:p>
    <w:p w14:paraId="0EF60151" w14:textId="75CB8ACE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 xml:space="preserve">Wat is naar </w:t>
      </w:r>
      <w:r w:rsidR="00F1562B" w:rsidRPr="00595809">
        <w:rPr>
          <w:rFonts w:ascii="Calibri" w:hAnsi="Calibri" w:cs="Calibri"/>
        </w:rPr>
        <w:t xml:space="preserve">het </w:t>
      </w:r>
      <w:r w:rsidRPr="00595809">
        <w:rPr>
          <w:rFonts w:ascii="Calibri" w:hAnsi="Calibri" w:cs="Calibri"/>
        </w:rPr>
        <w:t xml:space="preserve">inzicht </w:t>
      </w:r>
      <w:r w:rsidR="00124558" w:rsidRPr="00595809">
        <w:rPr>
          <w:rFonts w:ascii="Calibri" w:hAnsi="Calibri" w:cs="Calibri"/>
        </w:rPr>
        <w:t>van de</w:t>
      </w:r>
      <w:r w:rsidR="00F1562B" w:rsidRPr="00595809">
        <w:rPr>
          <w:rFonts w:ascii="Calibri" w:hAnsi="Calibri" w:cs="Calibri"/>
        </w:rPr>
        <w:t xml:space="preserve"> behandelaar, patiënt en naastbetrokkenen</w:t>
      </w:r>
      <w:r w:rsidR="00124558" w:rsidRPr="00595809">
        <w:rPr>
          <w:rFonts w:ascii="Calibri" w:hAnsi="Calibri" w:cs="Calibri"/>
        </w:rPr>
        <w:t xml:space="preserve"> </w:t>
      </w:r>
      <w:r w:rsidRPr="00595809">
        <w:rPr>
          <w:rFonts w:ascii="Calibri" w:hAnsi="Calibri" w:cs="Calibri"/>
        </w:rPr>
        <w:t>nodig om passende zorg te organiseren</w:t>
      </w:r>
      <w:r w:rsidR="00DF71DF" w:rsidRPr="00595809">
        <w:rPr>
          <w:rFonts w:ascii="Calibri" w:hAnsi="Calibri" w:cs="Calibri"/>
        </w:rPr>
        <w:t>?</w:t>
      </w:r>
      <w:r w:rsidRPr="00595809">
        <w:rPr>
          <w:rFonts w:ascii="Calibri" w:hAnsi="Calibri" w:cs="Calibri"/>
        </w:rPr>
        <w:t xml:space="preserve"> </w:t>
      </w:r>
      <w:r w:rsidR="00A7241A" w:rsidRPr="00595809">
        <w:rPr>
          <w:rFonts w:ascii="Calibri" w:hAnsi="Calibri" w:cs="Calibri"/>
        </w:rPr>
        <w:t>Maak hierbij gebruik van inzichten</w:t>
      </w:r>
      <w:r w:rsidR="000437DE" w:rsidRPr="00595809">
        <w:rPr>
          <w:rFonts w:ascii="Calibri" w:hAnsi="Calibri" w:cs="Calibri"/>
        </w:rPr>
        <w:t xml:space="preserve"> op basis van de effecten van eerder toegepaste interventies en ingezette activiteiten. Vermeld</w:t>
      </w:r>
      <w:r w:rsidRPr="00595809">
        <w:rPr>
          <w:rFonts w:ascii="Calibri" w:hAnsi="Calibri" w:cs="Calibri"/>
        </w:rPr>
        <w:t xml:space="preserve"> hier in ieder geval wat </w:t>
      </w:r>
      <w:r w:rsidR="00D27385" w:rsidRPr="00595809">
        <w:rPr>
          <w:rFonts w:ascii="Calibri" w:hAnsi="Calibri" w:cs="Calibri"/>
        </w:rPr>
        <w:t>de voorgestelde</w:t>
      </w:r>
      <w:r w:rsidRPr="00595809">
        <w:rPr>
          <w:rFonts w:ascii="Calibri" w:hAnsi="Calibri" w:cs="Calibri"/>
        </w:rPr>
        <w:t xml:space="preserve"> trajecten en/of behandeling(en) zo uitzonderlijk maakt dat het tot op heden niet gelukt is deze te organiseren.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3EB7C3C8" w14:textId="77777777" w:rsidTr="7EE8E903">
        <w:tc>
          <w:tcPr>
            <w:tcW w:w="8770" w:type="dxa"/>
          </w:tcPr>
          <w:p w14:paraId="0E9D2C43" w14:textId="0EE1636D" w:rsidR="007D1775" w:rsidRPr="00595809" w:rsidRDefault="007D1775" w:rsidP="00F449B7">
            <w:pPr>
              <w:rPr>
                <w:rFonts w:ascii="Calibri" w:hAnsi="Calibri" w:cs="Calibri"/>
              </w:rPr>
            </w:pPr>
          </w:p>
        </w:tc>
      </w:tr>
    </w:tbl>
    <w:p w14:paraId="2ADEA766" w14:textId="47DFAD8B" w:rsidR="007D1775" w:rsidRPr="00595809" w:rsidRDefault="007D1775" w:rsidP="007D1775">
      <w:pPr>
        <w:pStyle w:val="Kop3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 xml:space="preserve">Gewenste aanwezigheid en expertise </w:t>
      </w:r>
      <w:r w:rsidR="000B5530" w:rsidRPr="00595809">
        <w:rPr>
          <w:rFonts w:ascii="Calibri" w:hAnsi="Calibri" w:cs="Calibri"/>
          <w:color w:val="auto"/>
        </w:rPr>
        <w:t>regio</w:t>
      </w:r>
      <w:r w:rsidRPr="00595809">
        <w:rPr>
          <w:rFonts w:ascii="Calibri" w:hAnsi="Calibri" w:cs="Calibri"/>
          <w:color w:val="auto"/>
        </w:rPr>
        <w:t>tafel</w:t>
      </w:r>
    </w:p>
    <w:p w14:paraId="3AC8C26E" w14:textId="77777777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Welke organisaties/deskundigen moeten naar uw inzicht aanwezig zijn bij de bespreking?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6C45FD67" w14:textId="77777777" w:rsidTr="00F449B7">
        <w:tc>
          <w:tcPr>
            <w:tcW w:w="8770" w:type="dxa"/>
          </w:tcPr>
          <w:p w14:paraId="42D7CFA6" w14:textId="77777777" w:rsidR="007D1775" w:rsidRPr="00595809" w:rsidRDefault="007D1775" w:rsidP="00F449B7">
            <w:pPr>
              <w:rPr>
                <w:rFonts w:ascii="Calibri" w:hAnsi="Calibri" w:cs="Calibri"/>
              </w:rPr>
            </w:pPr>
          </w:p>
        </w:tc>
      </w:tr>
    </w:tbl>
    <w:p w14:paraId="1201A132" w14:textId="77777777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Is herziening van diagnostiek naar uw inzicht geïndiceerd, bijvoorbeeld via consultatie door het CCE? Zo ja, licht toe.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6A60B328" w14:textId="77777777" w:rsidTr="00F449B7">
        <w:tc>
          <w:tcPr>
            <w:tcW w:w="8770" w:type="dxa"/>
          </w:tcPr>
          <w:p w14:paraId="6391C5DE" w14:textId="77777777" w:rsidR="007D1775" w:rsidRPr="00595809" w:rsidRDefault="007D1775" w:rsidP="00F449B7">
            <w:pPr>
              <w:rPr>
                <w:rFonts w:ascii="Calibri" w:hAnsi="Calibri" w:cs="Calibri"/>
                <w:b/>
                <w:bCs/>
              </w:rPr>
            </w:pPr>
          </w:p>
        </w:tc>
      </w:tr>
    </w:tbl>
    <w:p w14:paraId="1AC5F9BF" w14:textId="77777777" w:rsidR="007D1775" w:rsidRPr="00595809" w:rsidRDefault="007D1775" w:rsidP="007D1775">
      <w:pPr>
        <w:pStyle w:val="Kop2zondernummer"/>
        <w:rPr>
          <w:rFonts w:ascii="Calibri" w:hAnsi="Calibri" w:cs="Calibri"/>
          <w:color w:val="auto"/>
        </w:rPr>
      </w:pPr>
      <w:r w:rsidRPr="00595809">
        <w:rPr>
          <w:rFonts w:ascii="Calibri" w:hAnsi="Calibri" w:cs="Calibri"/>
          <w:color w:val="auto"/>
        </w:rPr>
        <w:t>Overige informatie</w:t>
      </w:r>
    </w:p>
    <w:p w14:paraId="380AE3A9" w14:textId="5D984183" w:rsidR="007D1775" w:rsidRPr="00595809" w:rsidRDefault="007D1775" w:rsidP="007D1775">
      <w:pPr>
        <w:rPr>
          <w:rFonts w:ascii="Calibri" w:hAnsi="Calibri" w:cs="Calibri"/>
        </w:rPr>
      </w:pPr>
      <w:r w:rsidRPr="00595809">
        <w:rPr>
          <w:rFonts w:ascii="Calibri" w:hAnsi="Calibri" w:cs="Calibri"/>
        </w:rPr>
        <w:t>Vermeld hier nog andere relevante informatie over de aanmelding</w:t>
      </w:r>
      <w:r w:rsidR="00CD7163" w:rsidRPr="00595809">
        <w:rPr>
          <w:rFonts w:ascii="Calibri" w:hAnsi="Calibri" w:cs="Calibri"/>
        </w:rPr>
        <w:t>. Voeg hierbij alle relevante diagnostische informatie toe, zodat het casuïstiekoverleg zo goed mogelijk vorm en inhoud kan krijgen</w:t>
      </w:r>
      <w:r w:rsidRPr="00595809">
        <w:rPr>
          <w:rFonts w:ascii="Calibri" w:hAnsi="Calibri" w:cs="Calibri"/>
        </w:rPr>
        <w:t>.</w:t>
      </w:r>
      <w:r w:rsidR="00CD7163" w:rsidRPr="00595809">
        <w:rPr>
          <w:rFonts w:ascii="Calibri" w:hAnsi="Calibri" w:cs="Calibri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770"/>
      </w:tblGrid>
      <w:tr w:rsidR="00E41232" w:rsidRPr="00595809" w14:paraId="0AC817D5" w14:textId="77777777" w:rsidTr="7EE8E903">
        <w:tc>
          <w:tcPr>
            <w:tcW w:w="8770" w:type="dxa"/>
          </w:tcPr>
          <w:p w14:paraId="479025E3" w14:textId="0045FAFA" w:rsidR="007D1775" w:rsidRPr="00595809" w:rsidRDefault="007D1775" w:rsidP="7EE8E903">
            <w:pPr>
              <w:rPr>
                <w:rFonts w:ascii="Calibri" w:hAnsi="Calibri" w:cs="Calibri"/>
              </w:rPr>
            </w:pPr>
          </w:p>
          <w:p w14:paraId="14CCAAFB" w14:textId="3B7FE550" w:rsidR="007D1775" w:rsidRPr="00595809" w:rsidRDefault="007D1775" w:rsidP="7EE8E903">
            <w:pPr>
              <w:rPr>
                <w:rFonts w:ascii="Calibri" w:hAnsi="Calibri" w:cs="Calibri"/>
              </w:rPr>
            </w:pPr>
          </w:p>
        </w:tc>
      </w:tr>
    </w:tbl>
    <w:p w14:paraId="7E659812" w14:textId="2022D6B8" w:rsidR="00FF3A18" w:rsidRPr="00595809" w:rsidRDefault="00FF3A18" w:rsidP="007D1775">
      <w:pPr>
        <w:suppressAutoHyphens w:val="0"/>
        <w:rPr>
          <w:rFonts w:ascii="Calibri" w:hAnsi="Calibri" w:cs="Calibri"/>
        </w:rPr>
      </w:pPr>
    </w:p>
    <w:sectPr w:rsidR="00FF3A18" w:rsidRPr="00595809" w:rsidSect="00B164D5">
      <w:footerReference w:type="default" r:id="rId15"/>
      <w:pgSz w:w="11899" w:h="16838" w:code="9"/>
      <w:pgMar w:top="1276" w:right="1418" w:bottom="1191" w:left="1701" w:header="510" w:footer="51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06298" w14:textId="77777777" w:rsidR="00FF7399" w:rsidRDefault="00FF7399">
      <w:r>
        <w:separator/>
      </w:r>
    </w:p>
    <w:p w14:paraId="23934B8B" w14:textId="77777777" w:rsidR="00FF7399" w:rsidRDefault="00FF7399"/>
    <w:p w14:paraId="64C5E3AB" w14:textId="77777777" w:rsidR="00FF7399" w:rsidRDefault="00FF7399"/>
  </w:endnote>
  <w:endnote w:type="continuationSeparator" w:id="0">
    <w:p w14:paraId="45230780" w14:textId="77777777" w:rsidR="00FF7399" w:rsidRDefault="00FF7399">
      <w:r>
        <w:continuationSeparator/>
      </w:r>
    </w:p>
    <w:p w14:paraId="6BE3A41F" w14:textId="77777777" w:rsidR="00FF7399" w:rsidRDefault="00FF7399"/>
    <w:p w14:paraId="171C2550" w14:textId="77777777" w:rsidR="00FF7399" w:rsidRDefault="00FF7399"/>
  </w:endnote>
  <w:endnote w:type="continuationNotice" w:id="1">
    <w:p w14:paraId="243C0176" w14:textId="77777777" w:rsidR="00FF7399" w:rsidRDefault="00FF739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unito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ufina">
    <w:altName w:val="Calibri"/>
    <w:charset w:val="00"/>
    <w:family w:val="auto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C9526" w14:textId="77777777" w:rsidR="00461B12" w:rsidRPr="00E825F7" w:rsidRDefault="00461B12" w:rsidP="00E825F7">
    <w:pPr>
      <w:pStyle w:val="Voetteks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7BC98" w14:textId="77777777" w:rsidR="00FF7399" w:rsidRPr="001207F2" w:rsidRDefault="00FF7399" w:rsidP="007C3929">
      <w:pPr>
        <w:rPr>
          <w:color w:val="1AB589" w:themeColor="accent2"/>
        </w:rPr>
      </w:pPr>
      <w:r w:rsidRPr="001207F2">
        <w:rPr>
          <w:color w:val="1AB589" w:themeColor="accent2"/>
        </w:rPr>
        <w:separator/>
      </w:r>
    </w:p>
  </w:footnote>
  <w:footnote w:type="continuationSeparator" w:id="0">
    <w:p w14:paraId="5A93D617" w14:textId="77777777" w:rsidR="00FF7399" w:rsidRPr="001207F2" w:rsidRDefault="00FF7399" w:rsidP="001207F2">
      <w:pPr>
        <w:pStyle w:val="Voettekst"/>
      </w:pPr>
    </w:p>
  </w:footnote>
  <w:footnote w:type="continuationNotice" w:id="1">
    <w:p w14:paraId="4D01DC2A" w14:textId="77777777" w:rsidR="00FF7399" w:rsidRDefault="00FF739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D7C30D4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10AE28"/>
    <w:lvl w:ilvl="0">
      <w:start w:val="1"/>
      <w:numFmt w:val="decimal"/>
      <w:pStyle w:val="Lijstnummering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C2B4FB12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980DC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168102E"/>
    <w:multiLevelType w:val="multilevel"/>
    <w:tmpl w:val="D0F03F2C"/>
    <w:name w:val="OP bolletjes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5" w15:restartNumberingAfterBreak="0">
    <w:nsid w:val="07394BA4"/>
    <w:multiLevelType w:val="multilevel"/>
    <w:tmpl w:val="44FA7DF0"/>
    <w:styleLink w:val="Opsomming"/>
    <w:lvl w:ilvl="0">
      <w:start w:val="1"/>
      <w:numFmt w:val="bullet"/>
      <w:lvlText w:val="•"/>
      <w:lvlJc w:val="left"/>
      <w:pPr>
        <w:ind w:left="454" w:hanging="227"/>
      </w:pPr>
      <w:rPr>
        <w:rFonts w:ascii="Nunito" w:hAnsi="Nunito" w:hint="default"/>
        <w:color w:val="1AB589" w:themeColor="accent2"/>
      </w:rPr>
    </w:lvl>
    <w:lvl w:ilvl="1">
      <w:start w:val="1"/>
      <w:numFmt w:val="bullet"/>
      <w:lvlText w:val="–"/>
      <w:lvlJc w:val="left"/>
      <w:pPr>
        <w:ind w:left="907" w:hanging="227"/>
      </w:pPr>
      <w:rPr>
        <w:rFonts w:ascii="Nunito" w:hAnsi="Nunito" w:hint="default"/>
        <w:color w:val="1AB589" w:themeColor="accent2"/>
      </w:rPr>
    </w:lvl>
    <w:lvl w:ilvl="2">
      <w:start w:val="1"/>
      <w:numFmt w:val="bullet"/>
      <w:lvlText w:val="○"/>
      <w:lvlJc w:val="left"/>
      <w:pPr>
        <w:tabs>
          <w:tab w:val="num" w:pos="1134"/>
        </w:tabs>
        <w:ind w:left="1361" w:hanging="227"/>
      </w:pPr>
      <w:rPr>
        <w:rFonts w:ascii="Arial" w:hAnsi="Arial" w:hint="default"/>
        <w:color w:val="1AB589" w:themeColor="accent2"/>
      </w:rPr>
    </w:lvl>
    <w:lvl w:ilvl="3">
      <w:start w:val="1"/>
      <w:numFmt w:val="bullet"/>
      <w:lvlText w:val="–"/>
      <w:lvlJc w:val="left"/>
      <w:pPr>
        <w:ind w:left="1814" w:hanging="226"/>
      </w:pPr>
      <w:rPr>
        <w:rFonts w:ascii="Nunito" w:hAnsi="Nunito" w:hint="default"/>
        <w:color w:val="1AB589" w:themeColor="accent2"/>
      </w:rPr>
    </w:lvl>
    <w:lvl w:ilvl="4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2043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270" w:hanging="227"/>
      </w:pPr>
      <w:rPr>
        <w:rFonts w:hint="default"/>
      </w:rPr>
    </w:lvl>
  </w:abstractNum>
  <w:abstractNum w:abstractNumId="6" w15:restartNumberingAfterBreak="0">
    <w:nsid w:val="0A8371FE"/>
    <w:multiLevelType w:val="multilevel"/>
    <w:tmpl w:val="EA00B442"/>
    <w:name w:val="OP blokes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7" w15:restartNumberingAfterBreak="0">
    <w:nsid w:val="0E2C4FE1"/>
    <w:multiLevelType w:val="multilevel"/>
    <w:tmpl w:val="8FE4C3D0"/>
    <w:name w:val="Headings2"/>
    <w:numStyleLink w:val="Koppen"/>
  </w:abstractNum>
  <w:abstractNum w:abstractNumId="8" w15:restartNumberingAfterBreak="0">
    <w:nsid w:val="108E503F"/>
    <w:multiLevelType w:val="multilevel"/>
    <w:tmpl w:val="44FA7DF0"/>
    <w:numStyleLink w:val="Opsomming"/>
  </w:abstractNum>
  <w:abstractNum w:abstractNumId="9" w15:restartNumberingAfterBreak="0">
    <w:nsid w:val="135E439F"/>
    <w:multiLevelType w:val="hybridMultilevel"/>
    <w:tmpl w:val="4DEE1AB0"/>
    <w:lvl w:ilvl="0" w:tplc="F286A82C">
      <w:start w:val="1"/>
      <w:numFmt w:val="decimal"/>
      <w:pStyle w:val="Voetnoot"/>
      <w:lvlText w:val="%1."/>
      <w:lvlJc w:val="left"/>
      <w:pPr>
        <w:ind w:left="1287" w:hanging="360"/>
      </w:pPr>
      <w:rPr>
        <w:rFonts w:ascii="Nunito" w:hAnsi="Nunito" w:hint="default"/>
        <w:b w:val="0"/>
        <w:i w:val="0"/>
        <w:color w:val="003F5A" w:themeColor="accent1"/>
        <w:sz w:val="16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434D17"/>
    <w:multiLevelType w:val="multilevel"/>
    <w:tmpl w:val="44FA7DF0"/>
    <w:numStyleLink w:val="Opsomming"/>
  </w:abstractNum>
  <w:abstractNum w:abstractNumId="11" w15:restartNumberingAfterBreak="0">
    <w:nsid w:val="1C3D0842"/>
    <w:multiLevelType w:val="multilevel"/>
    <w:tmpl w:val="44FA7DF0"/>
    <w:numStyleLink w:val="Opsomming"/>
  </w:abstractNum>
  <w:abstractNum w:abstractNumId="12" w15:restartNumberingAfterBreak="0">
    <w:nsid w:val="1F071754"/>
    <w:multiLevelType w:val="multilevel"/>
    <w:tmpl w:val="82BAB8FA"/>
    <w:numStyleLink w:val="Genummerdelijst"/>
  </w:abstractNum>
  <w:abstractNum w:abstractNumId="13" w15:restartNumberingAfterBreak="0">
    <w:nsid w:val="200E03DF"/>
    <w:multiLevelType w:val="hybridMultilevel"/>
    <w:tmpl w:val="4014BD9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25FD3"/>
    <w:multiLevelType w:val="multilevel"/>
    <w:tmpl w:val="82BAB8FA"/>
    <w:numStyleLink w:val="Genummerdelijst"/>
  </w:abstractNum>
  <w:abstractNum w:abstractNumId="15" w15:restartNumberingAfterBreak="0">
    <w:nsid w:val="2F8416DF"/>
    <w:multiLevelType w:val="multilevel"/>
    <w:tmpl w:val="1CAEB04E"/>
    <w:name w:val="OP genummerde lijst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2FD11186"/>
    <w:multiLevelType w:val="multilevel"/>
    <w:tmpl w:val="B62AFF7E"/>
    <w:name w:val="OP opsomming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34804722"/>
    <w:multiLevelType w:val="multilevel"/>
    <w:tmpl w:val="1CAEB04E"/>
    <w:name w:val="OP genummerde lijst3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lvlText w:val="%3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8" w15:restartNumberingAfterBreak="0">
    <w:nsid w:val="367016D4"/>
    <w:multiLevelType w:val="multilevel"/>
    <w:tmpl w:val="B62AFF7E"/>
    <w:name w:val="NSPYRE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390C45F1"/>
    <w:multiLevelType w:val="multilevel"/>
    <w:tmpl w:val="8FE4C3D0"/>
    <w:name w:val="Koppen2"/>
    <w:numStyleLink w:val="Koppen"/>
  </w:abstractNum>
  <w:abstractNum w:abstractNumId="20" w15:restartNumberingAfterBreak="0">
    <w:nsid w:val="3A8D6953"/>
    <w:multiLevelType w:val="multilevel"/>
    <w:tmpl w:val="82BAB8FA"/>
    <w:name w:val="OP genummerde lijst122"/>
    <w:numStyleLink w:val="Genummerdelijst"/>
  </w:abstractNum>
  <w:abstractNum w:abstractNumId="21" w15:restartNumberingAfterBreak="0">
    <w:nsid w:val="42155441"/>
    <w:multiLevelType w:val="multilevel"/>
    <w:tmpl w:val="82BAB8FA"/>
    <w:numStyleLink w:val="Genummerdelijst"/>
  </w:abstractNum>
  <w:abstractNum w:abstractNumId="22" w15:restartNumberingAfterBreak="0">
    <w:nsid w:val="438D2F8E"/>
    <w:multiLevelType w:val="multilevel"/>
    <w:tmpl w:val="8FE4C3D0"/>
    <w:name w:val="OP genummerde lijst2"/>
    <w:numStyleLink w:val="Koppen"/>
  </w:abstractNum>
  <w:abstractNum w:abstractNumId="23" w15:restartNumberingAfterBreak="0">
    <w:nsid w:val="44EC4575"/>
    <w:multiLevelType w:val="hybridMultilevel"/>
    <w:tmpl w:val="C792DC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7428E1"/>
    <w:multiLevelType w:val="multilevel"/>
    <w:tmpl w:val="82BAB8FA"/>
    <w:styleLink w:val="Genummerdelijst"/>
    <w:lvl w:ilvl="0">
      <w:start w:val="1"/>
      <w:numFmt w:val="decimal"/>
      <w:lvlText w:val="%1"/>
      <w:lvlJc w:val="left"/>
      <w:pPr>
        <w:ind w:left="454" w:hanging="227"/>
      </w:pPr>
      <w:rPr>
        <w:rFonts w:hint="default"/>
        <w:b w:val="0"/>
        <w:color w:val="1AB589" w:themeColor="accent2"/>
        <w:sz w:val="20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907" w:hanging="227"/>
      </w:pPr>
      <w:rPr>
        <w:rFonts w:hint="default"/>
        <w:b w:val="0"/>
        <w:color w:val="1AB589" w:themeColor="accent2"/>
        <w:sz w:val="20"/>
      </w:rPr>
    </w:lvl>
    <w:lvl w:ilvl="2">
      <w:start w:val="1"/>
      <w:numFmt w:val="bullet"/>
      <w:lvlText w:val="•"/>
      <w:lvlJc w:val="left"/>
      <w:pPr>
        <w:ind w:left="1361" w:hanging="227"/>
      </w:pPr>
      <w:rPr>
        <w:rFonts w:ascii="Nunito" w:hAnsi="Nunito" w:hint="default"/>
        <w:b w:val="0"/>
        <w:color w:val="1AB589" w:themeColor="accent2"/>
        <w:sz w:val="20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25" w15:restartNumberingAfterBreak="0">
    <w:nsid w:val="49A745E5"/>
    <w:multiLevelType w:val="multilevel"/>
    <w:tmpl w:val="82BAB8FA"/>
    <w:numStyleLink w:val="Genummerdelijst"/>
  </w:abstractNum>
  <w:abstractNum w:abstractNumId="26" w15:restartNumberingAfterBreak="0">
    <w:nsid w:val="4A777B36"/>
    <w:multiLevelType w:val="multilevel"/>
    <w:tmpl w:val="0512045C"/>
    <w:name w:val="Koppen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  <w:color w:val="FFFFFF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  <w:color w:val="C1CD23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1572E63"/>
    <w:multiLevelType w:val="multilevel"/>
    <w:tmpl w:val="8FE4C3D0"/>
    <w:numStyleLink w:val="Koppen"/>
  </w:abstractNum>
  <w:abstractNum w:abstractNumId="28" w15:restartNumberingAfterBreak="0">
    <w:nsid w:val="51766207"/>
    <w:multiLevelType w:val="multilevel"/>
    <w:tmpl w:val="1BF4CDC6"/>
    <w:name w:val="OP streepjes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29" w15:restartNumberingAfterBreak="0">
    <w:nsid w:val="56780DB7"/>
    <w:multiLevelType w:val="multilevel"/>
    <w:tmpl w:val="56C65204"/>
    <w:name w:val="OP cijfers2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0" w15:restartNumberingAfterBreak="0">
    <w:nsid w:val="57F63FBA"/>
    <w:multiLevelType w:val="multilevel"/>
    <w:tmpl w:val="8FE4C3D0"/>
    <w:styleLink w:val="Kopp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color w:val="003F5A" w:themeColor="text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  <w:color w:val="1AB589" w:themeColor="accent2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  <w:color w:val="003F5A" w:themeColor="text2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A442D9D"/>
    <w:multiLevelType w:val="multilevel"/>
    <w:tmpl w:val="C23AB81C"/>
    <w:lvl w:ilvl="0">
      <w:start w:val="1"/>
      <w:numFmt w:val="decimal"/>
      <w:pStyle w:val="Kop1"/>
      <w:lvlText w:val="%1"/>
      <w:lvlJc w:val="left"/>
      <w:pPr>
        <w:ind w:left="567" w:hanging="567"/>
      </w:pPr>
      <w:rPr>
        <w:rFonts w:hint="default"/>
        <w:color w:val="003F5A" w:themeColor="text2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  <w:color w:val="1AB589" w:themeColor="accent2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  <w:color w:val="003F5A" w:themeColor="text2"/>
      </w:rPr>
    </w:lvl>
    <w:lvl w:ilvl="3">
      <w:start w:val="1"/>
      <w:numFmt w:val="decimal"/>
      <w:pStyle w:val="Kop4"/>
      <w:lvlText w:val="%1.%2.%3.%4"/>
      <w:lvlJc w:val="left"/>
      <w:pPr>
        <w:ind w:left="964" w:hanging="9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77" w:hanging="1077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A4F459F"/>
    <w:multiLevelType w:val="multilevel"/>
    <w:tmpl w:val="B62AFF7E"/>
    <w:name w:val="OP opsomming3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33" w15:restartNumberingAfterBreak="0">
    <w:nsid w:val="5AA82870"/>
    <w:multiLevelType w:val="multilevel"/>
    <w:tmpl w:val="56C65204"/>
    <w:name w:val="OP cijfers"/>
    <w:lvl w:ilvl="0">
      <w:start w:val="1"/>
      <w:numFmt w:val="decimal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9"/>
      <w:lvlJc w:val="left"/>
      <w:pPr>
        <w:ind w:left="2556" w:hanging="284"/>
      </w:pPr>
      <w:rPr>
        <w:rFonts w:hint="default"/>
      </w:rPr>
    </w:lvl>
  </w:abstractNum>
  <w:abstractNum w:abstractNumId="34" w15:restartNumberingAfterBreak="0">
    <w:nsid w:val="5C36587E"/>
    <w:multiLevelType w:val="multilevel"/>
    <w:tmpl w:val="8FE4C3D0"/>
    <w:numStyleLink w:val="Koppen"/>
  </w:abstractNum>
  <w:abstractNum w:abstractNumId="35" w15:restartNumberingAfterBreak="0">
    <w:nsid w:val="5C882313"/>
    <w:multiLevelType w:val="multilevel"/>
    <w:tmpl w:val="8FE4C3D0"/>
    <w:name w:val="OP koppen3"/>
    <w:numStyleLink w:val="Koppen"/>
  </w:abstractNum>
  <w:abstractNum w:abstractNumId="36" w15:restartNumberingAfterBreak="0">
    <w:nsid w:val="5D735D6E"/>
    <w:multiLevelType w:val="multilevel"/>
    <w:tmpl w:val="EA00B442"/>
    <w:name w:val="OP blokes2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37" w15:restartNumberingAfterBreak="0">
    <w:nsid w:val="68060B6D"/>
    <w:multiLevelType w:val="multilevel"/>
    <w:tmpl w:val="8FE4C3D0"/>
    <w:name w:val="OP koppen2"/>
    <w:numStyleLink w:val="Koppen"/>
  </w:abstractNum>
  <w:abstractNum w:abstractNumId="38" w15:restartNumberingAfterBreak="0">
    <w:nsid w:val="6926200A"/>
    <w:multiLevelType w:val="multilevel"/>
    <w:tmpl w:val="EA00B442"/>
    <w:name w:val="OP blokes3"/>
    <w:lvl w:ilvl="0">
      <w:start w:val="1"/>
      <w:numFmt w:val="bullet"/>
      <w:lvlText w:val="▪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▪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▪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▪"/>
      <w:lvlJc w:val="left"/>
      <w:pPr>
        <w:ind w:left="1136" w:hanging="284"/>
      </w:pPr>
      <w:rPr>
        <w:rFonts w:hint="default"/>
        <w:color w:val="auto"/>
      </w:rPr>
    </w:lvl>
    <w:lvl w:ilvl="4">
      <w:start w:val="1"/>
      <w:numFmt w:val="bullet"/>
      <w:lvlText w:val="▪"/>
      <w:lvlJc w:val="left"/>
      <w:pPr>
        <w:ind w:left="1420" w:hanging="284"/>
      </w:pPr>
      <w:rPr>
        <w:rFonts w:hint="default"/>
        <w:color w:val="auto"/>
      </w:rPr>
    </w:lvl>
    <w:lvl w:ilvl="5">
      <w:start w:val="1"/>
      <w:numFmt w:val="bullet"/>
      <w:lvlText w:val="▪"/>
      <w:lvlJc w:val="left"/>
      <w:pPr>
        <w:ind w:left="1704" w:hanging="284"/>
      </w:pPr>
      <w:rPr>
        <w:rFonts w:hint="default"/>
        <w:color w:val="auto"/>
      </w:rPr>
    </w:lvl>
    <w:lvl w:ilvl="6">
      <w:start w:val="1"/>
      <w:numFmt w:val="bullet"/>
      <w:lvlText w:val="▪"/>
      <w:lvlJc w:val="left"/>
      <w:pPr>
        <w:ind w:left="1988" w:hanging="284"/>
      </w:pPr>
      <w:rPr>
        <w:rFonts w:hint="default"/>
        <w:color w:val="auto"/>
      </w:rPr>
    </w:lvl>
    <w:lvl w:ilvl="7">
      <w:start w:val="1"/>
      <w:numFmt w:val="bullet"/>
      <w:lvlText w:val="▪"/>
      <w:lvlJc w:val="left"/>
      <w:pPr>
        <w:ind w:left="2272" w:hanging="284"/>
      </w:pPr>
      <w:rPr>
        <w:rFonts w:hint="default"/>
        <w:color w:val="auto"/>
      </w:rPr>
    </w:lvl>
    <w:lvl w:ilvl="8">
      <w:start w:val="1"/>
      <w:numFmt w:val="bullet"/>
      <w:lvlText w:val="▪"/>
      <w:lvlJc w:val="left"/>
      <w:pPr>
        <w:ind w:left="2556" w:hanging="284"/>
      </w:pPr>
      <w:rPr>
        <w:rFonts w:hint="default"/>
        <w:color w:val="auto"/>
      </w:rPr>
    </w:lvl>
  </w:abstractNum>
  <w:abstractNum w:abstractNumId="39" w15:restartNumberingAfterBreak="0">
    <w:nsid w:val="69BB7833"/>
    <w:multiLevelType w:val="multilevel"/>
    <w:tmpl w:val="D0F03F2C"/>
    <w:name w:val="OP bolletjes2"/>
    <w:lvl w:ilvl="0">
      <w:start w:val="1"/>
      <w:numFmt w:val="bullet"/>
      <w:lvlText w:val="•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bullet"/>
      <w:lvlText w:val="•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bullet"/>
      <w:lvlText w:val="•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bullet"/>
      <w:lvlText w:val="•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1988" w:hanging="284"/>
      </w:pPr>
      <w:rPr>
        <w:rFonts w:ascii="Calibri" w:hAnsi="Calibri" w:hint="default"/>
        <w:color w:val="auto"/>
      </w:rPr>
    </w:lvl>
    <w:lvl w:ilvl="7">
      <w:start w:val="1"/>
      <w:numFmt w:val="bullet"/>
      <w:lvlText w:val="•"/>
      <w:lvlJc w:val="left"/>
      <w:pPr>
        <w:ind w:left="2272" w:hanging="284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2556" w:hanging="284"/>
      </w:pPr>
      <w:rPr>
        <w:rFonts w:ascii="Calibri" w:hAnsi="Calibri" w:hint="default"/>
        <w:color w:val="auto"/>
      </w:rPr>
    </w:lvl>
  </w:abstractNum>
  <w:abstractNum w:abstractNumId="40" w15:restartNumberingAfterBreak="0">
    <w:nsid w:val="6E5E4972"/>
    <w:multiLevelType w:val="multilevel"/>
    <w:tmpl w:val="44FA7DF0"/>
    <w:numStyleLink w:val="Opsomming"/>
  </w:abstractNum>
  <w:abstractNum w:abstractNumId="41" w15:restartNumberingAfterBreak="0">
    <w:nsid w:val="701C3303"/>
    <w:multiLevelType w:val="multilevel"/>
    <w:tmpl w:val="B62AFF7E"/>
    <w:name w:val="OP opsomming2"/>
    <w:lvl w:ilvl="0">
      <w:start w:val="1"/>
      <w:numFmt w:val="bullet"/>
      <w:lvlText w:val="•"/>
      <w:lvlJc w:val="left"/>
      <w:pPr>
        <w:ind w:left="284" w:hanging="284"/>
      </w:pPr>
      <w:rPr>
        <w:rFonts w:ascii="Trebuchet MS" w:hAnsi="Trebuchet MS" w:hint="default"/>
        <w:color w:val="auto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◦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42" w15:restartNumberingAfterBreak="0">
    <w:nsid w:val="72295F33"/>
    <w:multiLevelType w:val="multilevel"/>
    <w:tmpl w:val="44FA7DF0"/>
    <w:numStyleLink w:val="Opsomming"/>
  </w:abstractNum>
  <w:abstractNum w:abstractNumId="43" w15:restartNumberingAfterBreak="0">
    <w:nsid w:val="738754AF"/>
    <w:multiLevelType w:val="multilevel"/>
    <w:tmpl w:val="44FA7DF0"/>
    <w:numStyleLink w:val="Opsomming"/>
  </w:abstractNum>
  <w:abstractNum w:abstractNumId="44" w15:restartNumberingAfterBreak="0">
    <w:nsid w:val="749D08DE"/>
    <w:multiLevelType w:val="hybridMultilevel"/>
    <w:tmpl w:val="95A09544"/>
    <w:lvl w:ilvl="0" w:tplc="B02C3818">
      <w:start w:val="1"/>
      <w:numFmt w:val="bullet"/>
      <w:pStyle w:val="Kaderopsomming"/>
      <w:lvlText w:val="•"/>
      <w:lvlJc w:val="left"/>
      <w:pPr>
        <w:ind w:left="720" w:hanging="360"/>
      </w:pPr>
      <w:rPr>
        <w:rFonts w:ascii="Nunito" w:hAnsi="Nunito" w:cs="Times New Roman" w:hint="default"/>
        <w:color w:val="FFFFFF" w:themeColor="background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A00CB6"/>
    <w:multiLevelType w:val="multilevel"/>
    <w:tmpl w:val="145A3626"/>
    <w:name w:val="OP letters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6" w15:restartNumberingAfterBreak="0">
    <w:nsid w:val="78BC21C0"/>
    <w:multiLevelType w:val="multilevel"/>
    <w:tmpl w:val="82BAB8FA"/>
    <w:numStyleLink w:val="Genummerdelijst"/>
  </w:abstractNum>
  <w:abstractNum w:abstractNumId="47" w15:restartNumberingAfterBreak="0">
    <w:nsid w:val="78D14297"/>
    <w:multiLevelType w:val="multilevel"/>
    <w:tmpl w:val="1BF4CDC6"/>
    <w:name w:val="OP streepjes2"/>
    <w:lvl w:ilvl="0">
      <w:start w:val="1"/>
      <w:numFmt w:val="bullet"/>
      <w:lvlText w:val="–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cs="Times New Roman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cs="Times New Roman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20" w:hanging="284"/>
      </w:pPr>
      <w:rPr>
        <w:rFonts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1"/>
      </w:pPr>
      <w:rPr>
        <w:rFonts w:cs="Times New Roman" w:hint="default"/>
        <w:color w:val="auto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cs="Times New Roman" w:hint="default"/>
        <w:color w:val="auto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cs="Times New Roman" w:hint="default"/>
        <w:color w:val="auto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cs="Times New Roman" w:hint="default"/>
        <w:color w:val="auto"/>
      </w:rPr>
    </w:lvl>
  </w:abstractNum>
  <w:abstractNum w:abstractNumId="48" w15:restartNumberingAfterBreak="0">
    <w:nsid w:val="7CD310CB"/>
    <w:multiLevelType w:val="multilevel"/>
    <w:tmpl w:val="145A3626"/>
    <w:name w:val="OP letters2"/>
    <w:lvl w:ilvl="0">
      <w:start w:val="1"/>
      <w:numFmt w:val="lowerLetter"/>
      <w:lvlText w:val="%1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"/>
      <w:lvlJc w:val="left"/>
      <w:pPr>
        <w:ind w:left="1704" w:hanging="28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2272" w:hanging="284"/>
      </w:pPr>
      <w:rPr>
        <w:rFonts w:hint="default"/>
      </w:rPr>
    </w:lvl>
    <w:lvl w:ilvl="8">
      <w:start w:val="1"/>
      <w:numFmt w:val="lowerLetter"/>
      <w:lvlText w:val="%9"/>
      <w:lvlJc w:val="left"/>
      <w:pPr>
        <w:ind w:left="2556" w:hanging="284"/>
      </w:pPr>
      <w:rPr>
        <w:rFonts w:hint="default"/>
      </w:rPr>
    </w:lvl>
  </w:abstractNum>
  <w:abstractNum w:abstractNumId="49" w15:restartNumberingAfterBreak="0">
    <w:nsid w:val="7FCB6B91"/>
    <w:multiLevelType w:val="multilevel"/>
    <w:tmpl w:val="82BAB8FA"/>
    <w:numStyleLink w:val="Genummerdelijst"/>
  </w:abstractNum>
  <w:num w:numId="1">
    <w:abstractNumId w:val="28"/>
  </w:num>
  <w:num w:numId="2">
    <w:abstractNumId w:val="47"/>
  </w:num>
  <w:num w:numId="3">
    <w:abstractNumId w:val="9"/>
  </w:num>
  <w:num w:numId="4">
    <w:abstractNumId w:val="24"/>
  </w:num>
  <w:num w:numId="5">
    <w:abstractNumId w:val="30"/>
  </w:num>
  <w:num w:numId="6">
    <w:abstractNumId w:val="12"/>
  </w:num>
  <w:num w:numId="7">
    <w:abstractNumId w:val="5"/>
  </w:num>
  <w:num w:numId="8">
    <w:abstractNumId w:val="27"/>
  </w:num>
  <w:num w:numId="9">
    <w:abstractNumId w:val="11"/>
  </w:num>
  <w:num w:numId="10">
    <w:abstractNumId w:val="10"/>
  </w:num>
  <w:num w:numId="11">
    <w:abstractNumId w:val="25"/>
  </w:num>
  <w:num w:numId="12">
    <w:abstractNumId w:val="25"/>
  </w:num>
  <w:num w:numId="13">
    <w:abstractNumId w:val="20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44"/>
  </w:num>
  <w:num w:numId="17">
    <w:abstractNumId w:val="34"/>
  </w:num>
  <w:num w:numId="18">
    <w:abstractNumId w:val="31"/>
  </w:num>
  <w:num w:numId="19">
    <w:abstractNumId w:val="3"/>
  </w:num>
  <w:num w:numId="20">
    <w:abstractNumId w:val="42"/>
  </w:num>
  <w:num w:numId="21">
    <w:abstractNumId w:val="49"/>
  </w:num>
  <w:num w:numId="22">
    <w:abstractNumId w:val="8"/>
  </w:num>
  <w:num w:numId="23">
    <w:abstractNumId w:val="43"/>
  </w:num>
  <w:num w:numId="24">
    <w:abstractNumId w:val="46"/>
  </w:num>
  <w:num w:numId="25">
    <w:abstractNumId w:val="40"/>
  </w:num>
  <w:num w:numId="26">
    <w:abstractNumId w:val="24"/>
  </w:num>
  <w:num w:numId="27">
    <w:abstractNumId w:val="44"/>
  </w:num>
  <w:num w:numId="28">
    <w:abstractNumId w:val="31"/>
  </w:num>
  <w:num w:numId="29">
    <w:abstractNumId w:val="31"/>
  </w:num>
  <w:num w:numId="30">
    <w:abstractNumId w:val="31"/>
  </w:num>
  <w:num w:numId="31">
    <w:abstractNumId w:val="31"/>
  </w:num>
  <w:num w:numId="32">
    <w:abstractNumId w:val="31"/>
  </w:num>
  <w:num w:numId="33">
    <w:abstractNumId w:val="30"/>
  </w:num>
  <w:num w:numId="34">
    <w:abstractNumId w:val="40"/>
  </w:num>
  <w:num w:numId="35">
    <w:abstractNumId w:val="40"/>
  </w:num>
  <w:num w:numId="36">
    <w:abstractNumId w:val="40"/>
  </w:num>
  <w:num w:numId="37">
    <w:abstractNumId w:val="40"/>
  </w:num>
  <w:num w:numId="38">
    <w:abstractNumId w:val="14"/>
  </w:num>
  <w:num w:numId="39">
    <w:abstractNumId w:val="14"/>
  </w:num>
  <w:num w:numId="40">
    <w:abstractNumId w:val="14"/>
  </w:num>
  <w:num w:numId="41">
    <w:abstractNumId w:val="5"/>
  </w:num>
  <w:num w:numId="42">
    <w:abstractNumId w:val="9"/>
  </w:num>
  <w:num w:numId="43">
    <w:abstractNumId w:val="1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"/>
  </w:num>
  <w:num w:numId="46">
    <w:abstractNumId w:val="0"/>
  </w:num>
  <w:num w:numId="47">
    <w:abstractNumId w:val="23"/>
  </w:num>
  <w:num w:numId="48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attachedTemplate r:id="rId1"/>
  <w:stylePaneFormatFilter w:val="F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1"/>
  <w:documentProtection w:edit="forms" w:enforcement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58426,#67a2c0,#c2cd23,#e2017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Frontpage" w:val="Off"/>
  </w:docVars>
  <w:rsids>
    <w:rsidRoot w:val="007D1775"/>
    <w:rsid w:val="00004D46"/>
    <w:rsid w:val="00005961"/>
    <w:rsid w:val="00007F8D"/>
    <w:rsid w:val="00013FE4"/>
    <w:rsid w:val="0001551D"/>
    <w:rsid w:val="00020434"/>
    <w:rsid w:val="00021FFC"/>
    <w:rsid w:val="00025349"/>
    <w:rsid w:val="00027268"/>
    <w:rsid w:val="00031AB5"/>
    <w:rsid w:val="000346F5"/>
    <w:rsid w:val="00042CCB"/>
    <w:rsid w:val="000437DE"/>
    <w:rsid w:val="00050FC5"/>
    <w:rsid w:val="00060DC3"/>
    <w:rsid w:val="0006723E"/>
    <w:rsid w:val="0007384C"/>
    <w:rsid w:val="00074914"/>
    <w:rsid w:val="00086C60"/>
    <w:rsid w:val="00094C53"/>
    <w:rsid w:val="000A70E0"/>
    <w:rsid w:val="000B2350"/>
    <w:rsid w:val="000B38F9"/>
    <w:rsid w:val="000B5530"/>
    <w:rsid w:val="000B659B"/>
    <w:rsid w:val="000C52B5"/>
    <w:rsid w:val="000C5A13"/>
    <w:rsid w:val="000D0075"/>
    <w:rsid w:val="000D07E8"/>
    <w:rsid w:val="000D35E7"/>
    <w:rsid w:val="000D3BEF"/>
    <w:rsid w:val="000D682D"/>
    <w:rsid w:val="000E09CB"/>
    <w:rsid w:val="000E17DB"/>
    <w:rsid w:val="000F012A"/>
    <w:rsid w:val="000F01F2"/>
    <w:rsid w:val="000F13E8"/>
    <w:rsid w:val="000F2D97"/>
    <w:rsid w:val="000F3822"/>
    <w:rsid w:val="000F42FB"/>
    <w:rsid w:val="000F58FC"/>
    <w:rsid w:val="000F76FC"/>
    <w:rsid w:val="00114333"/>
    <w:rsid w:val="00114D3D"/>
    <w:rsid w:val="00115137"/>
    <w:rsid w:val="00120070"/>
    <w:rsid w:val="001207F2"/>
    <w:rsid w:val="00120C55"/>
    <w:rsid w:val="001229D0"/>
    <w:rsid w:val="00124558"/>
    <w:rsid w:val="00126B92"/>
    <w:rsid w:val="001418F8"/>
    <w:rsid w:val="00143DA7"/>
    <w:rsid w:val="0014430C"/>
    <w:rsid w:val="0015046B"/>
    <w:rsid w:val="001523D1"/>
    <w:rsid w:val="00154A11"/>
    <w:rsid w:val="001574BE"/>
    <w:rsid w:val="001606EA"/>
    <w:rsid w:val="00160CBA"/>
    <w:rsid w:val="00165DD6"/>
    <w:rsid w:val="001737A3"/>
    <w:rsid w:val="001812C5"/>
    <w:rsid w:val="0018614D"/>
    <w:rsid w:val="0018627C"/>
    <w:rsid w:val="00187BE7"/>
    <w:rsid w:val="00190D89"/>
    <w:rsid w:val="0019387D"/>
    <w:rsid w:val="00194D15"/>
    <w:rsid w:val="00196BA4"/>
    <w:rsid w:val="001A257E"/>
    <w:rsid w:val="001A42F4"/>
    <w:rsid w:val="001A4346"/>
    <w:rsid w:val="001A4EC0"/>
    <w:rsid w:val="001A6E79"/>
    <w:rsid w:val="001B2A97"/>
    <w:rsid w:val="001C3415"/>
    <w:rsid w:val="001C3EC3"/>
    <w:rsid w:val="001C4EF4"/>
    <w:rsid w:val="001C6A21"/>
    <w:rsid w:val="001D0A00"/>
    <w:rsid w:val="001E6C52"/>
    <w:rsid w:val="001F6B81"/>
    <w:rsid w:val="0020339E"/>
    <w:rsid w:val="002057E4"/>
    <w:rsid w:val="0021591A"/>
    <w:rsid w:val="002177A6"/>
    <w:rsid w:val="00217C87"/>
    <w:rsid w:val="0022089E"/>
    <w:rsid w:val="00221716"/>
    <w:rsid w:val="00223362"/>
    <w:rsid w:val="002256E4"/>
    <w:rsid w:val="0023032F"/>
    <w:rsid w:val="0023512F"/>
    <w:rsid w:val="00235310"/>
    <w:rsid w:val="002369AF"/>
    <w:rsid w:val="00241230"/>
    <w:rsid w:val="002434BF"/>
    <w:rsid w:val="00246CD5"/>
    <w:rsid w:val="00247812"/>
    <w:rsid w:val="00255FA3"/>
    <w:rsid w:val="00257ADF"/>
    <w:rsid w:val="00260332"/>
    <w:rsid w:val="00260925"/>
    <w:rsid w:val="00261909"/>
    <w:rsid w:val="00262F85"/>
    <w:rsid w:val="002715A1"/>
    <w:rsid w:val="00274AC4"/>
    <w:rsid w:val="00274F59"/>
    <w:rsid w:val="00275248"/>
    <w:rsid w:val="00281759"/>
    <w:rsid w:val="002907CC"/>
    <w:rsid w:val="0029451A"/>
    <w:rsid w:val="00295138"/>
    <w:rsid w:val="002A2FB7"/>
    <w:rsid w:val="002B08E0"/>
    <w:rsid w:val="002B4A08"/>
    <w:rsid w:val="002C30DA"/>
    <w:rsid w:val="002C49F6"/>
    <w:rsid w:val="002C5FB8"/>
    <w:rsid w:val="002C6891"/>
    <w:rsid w:val="002D40B6"/>
    <w:rsid w:val="002D7065"/>
    <w:rsid w:val="002E10FB"/>
    <w:rsid w:val="002E23E8"/>
    <w:rsid w:val="002E2522"/>
    <w:rsid w:val="002F0C92"/>
    <w:rsid w:val="002F6875"/>
    <w:rsid w:val="00302B57"/>
    <w:rsid w:val="003037D3"/>
    <w:rsid w:val="00304323"/>
    <w:rsid w:val="00304B41"/>
    <w:rsid w:val="00304E5C"/>
    <w:rsid w:val="003058C3"/>
    <w:rsid w:val="00310DDE"/>
    <w:rsid w:val="0031255A"/>
    <w:rsid w:val="00312FD5"/>
    <w:rsid w:val="003149F3"/>
    <w:rsid w:val="00321047"/>
    <w:rsid w:val="00331C78"/>
    <w:rsid w:val="00332659"/>
    <w:rsid w:val="0034209A"/>
    <w:rsid w:val="00350651"/>
    <w:rsid w:val="00357935"/>
    <w:rsid w:val="00360DA1"/>
    <w:rsid w:val="00371936"/>
    <w:rsid w:val="00372178"/>
    <w:rsid w:val="00374EB3"/>
    <w:rsid w:val="00375F7A"/>
    <w:rsid w:val="00376AD4"/>
    <w:rsid w:val="00380196"/>
    <w:rsid w:val="003825D6"/>
    <w:rsid w:val="00382D7A"/>
    <w:rsid w:val="00385210"/>
    <w:rsid w:val="00387F61"/>
    <w:rsid w:val="00387FF9"/>
    <w:rsid w:val="00390C42"/>
    <w:rsid w:val="003946A9"/>
    <w:rsid w:val="00395B96"/>
    <w:rsid w:val="0039744F"/>
    <w:rsid w:val="00397B6A"/>
    <w:rsid w:val="003B0225"/>
    <w:rsid w:val="003B5AFE"/>
    <w:rsid w:val="003C0885"/>
    <w:rsid w:val="003C2141"/>
    <w:rsid w:val="003C2991"/>
    <w:rsid w:val="003C450F"/>
    <w:rsid w:val="003C4F86"/>
    <w:rsid w:val="003C61C4"/>
    <w:rsid w:val="003D0936"/>
    <w:rsid w:val="003D35C3"/>
    <w:rsid w:val="003D42A6"/>
    <w:rsid w:val="003D6047"/>
    <w:rsid w:val="003E0B26"/>
    <w:rsid w:val="003E6D40"/>
    <w:rsid w:val="003F5A22"/>
    <w:rsid w:val="003F7988"/>
    <w:rsid w:val="004006FA"/>
    <w:rsid w:val="0040128A"/>
    <w:rsid w:val="0040554C"/>
    <w:rsid w:val="004106A9"/>
    <w:rsid w:val="00410F0F"/>
    <w:rsid w:val="00414F88"/>
    <w:rsid w:val="004229BC"/>
    <w:rsid w:val="00427402"/>
    <w:rsid w:val="004319E8"/>
    <w:rsid w:val="0043667D"/>
    <w:rsid w:val="004535B1"/>
    <w:rsid w:val="0045698A"/>
    <w:rsid w:val="00456EDB"/>
    <w:rsid w:val="00457E92"/>
    <w:rsid w:val="004616C7"/>
    <w:rsid w:val="00461B12"/>
    <w:rsid w:val="00464B9E"/>
    <w:rsid w:val="0046529C"/>
    <w:rsid w:val="0046564E"/>
    <w:rsid w:val="00465ED5"/>
    <w:rsid w:val="00475D8D"/>
    <w:rsid w:val="00486095"/>
    <w:rsid w:val="00486E84"/>
    <w:rsid w:val="0048732B"/>
    <w:rsid w:val="004959CC"/>
    <w:rsid w:val="004A4FD2"/>
    <w:rsid w:val="004A6A69"/>
    <w:rsid w:val="004B20E7"/>
    <w:rsid w:val="004B2B9F"/>
    <w:rsid w:val="004C42D2"/>
    <w:rsid w:val="004C5A4D"/>
    <w:rsid w:val="004D1486"/>
    <w:rsid w:val="004D2033"/>
    <w:rsid w:val="004D56F9"/>
    <w:rsid w:val="004D61C9"/>
    <w:rsid w:val="004D6331"/>
    <w:rsid w:val="004D6BEB"/>
    <w:rsid w:val="004D79E3"/>
    <w:rsid w:val="004E129E"/>
    <w:rsid w:val="004E1B0A"/>
    <w:rsid w:val="004E5058"/>
    <w:rsid w:val="004E5816"/>
    <w:rsid w:val="0051101E"/>
    <w:rsid w:val="00514CAB"/>
    <w:rsid w:val="00515EA2"/>
    <w:rsid w:val="0052140C"/>
    <w:rsid w:val="0052338D"/>
    <w:rsid w:val="00523E19"/>
    <w:rsid w:val="00526039"/>
    <w:rsid w:val="00526F78"/>
    <w:rsid w:val="00530011"/>
    <w:rsid w:val="00530F42"/>
    <w:rsid w:val="00532C80"/>
    <w:rsid w:val="005348EE"/>
    <w:rsid w:val="00535F69"/>
    <w:rsid w:val="0054095D"/>
    <w:rsid w:val="0054266A"/>
    <w:rsid w:val="00547D63"/>
    <w:rsid w:val="005521FD"/>
    <w:rsid w:val="005525F1"/>
    <w:rsid w:val="00560873"/>
    <w:rsid w:val="005614E8"/>
    <w:rsid w:val="00566ADC"/>
    <w:rsid w:val="00573D32"/>
    <w:rsid w:val="00577315"/>
    <w:rsid w:val="005900EA"/>
    <w:rsid w:val="005943EB"/>
    <w:rsid w:val="00595809"/>
    <w:rsid w:val="00595F5E"/>
    <w:rsid w:val="005A527D"/>
    <w:rsid w:val="005B2CCC"/>
    <w:rsid w:val="005B3A13"/>
    <w:rsid w:val="005C0808"/>
    <w:rsid w:val="005C2E93"/>
    <w:rsid w:val="005C38F6"/>
    <w:rsid w:val="005C755B"/>
    <w:rsid w:val="005D2C53"/>
    <w:rsid w:val="005E29E1"/>
    <w:rsid w:val="005F010B"/>
    <w:rsid w:val="005F1C5A"/>
    <w:rsid w:val="005F4ED1"/>
    <w:rsid w:val="005F6537"/>
    <w:rsid w:val="005F65B4"/>
    <w:rsid w:val="00601AB0"/>
    <w:rsid w:val="00606838"/>
    <w:rsid w:val="00611400"/>
    <w:rsid w:val="00611B3A"/>
    <w:rsid w:val="00614ACC"/>
    <w:rsid w:val="00620481"/>
    <w:rsid w:val="0062325E"/>
    <w:rsid w:val="00625BBF"/>
    <w:rsid w:val="00625FC8"/>
    <w:rsid w:val="006273B5"/>
    <w:rsid w:val="00634E23"/>
    <w:rsid w:val="00641B53"/>
    <w:rsid w:val="00643175"/>
    <w:rsid w:val="00646CC8"/>
    <w:rsid w:val="00655648"/>
    <w:rsid w:val="0066103D"/>
    <w:rsid w:val="00667CA8"/>
    <w:rsid w:val="00673C3C"/>
    <w:rsid w:val="00680761"/>
    <w:rsid w:val="006813BF"/>
    <w:rsid w:val="00697375"/>
    <w:rsid w:val="00697CC3"/>
    <w:rsid w:val="006A2387"/>
    <w:rsid w:val="006A3F6D"/>
    <w:rsid w:val="006A4C19"/>
    <w:rsid w:val="006B2AA6"/>
    <w:rsid w:val="006B2B5F"/>
    <w:rsid w:val="006B3E69"/>
    <w:rsid w:val="006C1DE8"/>
    <w:rsid w:val="006C34FD"/>
    <w:rsid w:val="006D0BB7"/>
    <w:rsid w:val="006D55F2"/>
    <w:rsid w:val="006E2696"/>
    <w:rsid w:val="006E3159"/>
    <w:rsid w:val="006E4D7D"/>
    <w:rsid w:val="006F1CB0"/>
    <w:rsid w:val="006F3DF9"/>
    <w:rsid w:val="006F4A1E"/>
    <w:rsid w:val="00705B40"/>
    <w:rsid w:val="00705DE7"/>
    <w:rsid w:val="00714442"/>
    <w:rsid w:val="00716CC7"/>
    <w:rsid w:val="00721558"/>
    <w:rsid w:val="00721899"/>
    <w:rsid w:val="00724181"/>
    <w:rsid w:val="0072534A"/>
    <w:rsid w:val="00727DEC"/>
    <w:rsid w:val="00731B5E"/>
    <w:rsid w:val="00734122"/>
    <w:rsid w:val="007408B3"/>
    <w:rsid w:val="0074294B"/>
    <w:rsid w:val="007447FC"/>
    <w:rsid w:val="0074528D"/>
    <w:rsid w:val="00745525"/>
    <w:rsid w:val="00745983"/>
    <w:rsid w:val="00745B62"/>
    <w:rsid w:val="0074730E"/>
    <w:rsid w:val="00762E96"/>
    <w:rsid w:val="007636B2"/>
    <w:rsid w:val="0076786F"/>
    <w:rsid w:val="00773392"/>
    <w:rsid w:val="0077677A"/>
    <w:rsid w:val="00780F11"/>
    <w:rsid w:val="00782D33"/>
    <w:rsid w:val="00782DAC"/>
    <w:rsid w:val="00784CEE"/>
    <w:rsid w:val="00785612"/>
    <w:rsid w:val="00787842"/>
    <w:rsid w:val="007900E7"/>
    <w:rsid w:val="0079027A"/>
    <w:rsid w:val="00794B82"/>
    <w:rsid w:val="007A0CF7"/>
    <w:rsid w:val="007A37FE"/>
    <w:rsid w:val="007B2EB5"/>
    <w:rsid w:val="007B4DAC"/>
    <w:rsid w:val="007B5F4E"/>
    <w:rsid w:val="007B6AAF"/>
    <w:rsid w:val="007B6D53"/>
    <w:rsid w:val="007C15AB"/>
    <w:rsid w:val="007C2859"/>
    <w:rsid w:val="007C3929"/>
    <w:rsid w:val="007C4203"/>
    <w:rsid w:val="007C44A8"/>
    <w:rsid w:val="007D022E"/>
    <w:rsid w:val="007D0664"/>
    <w:rsid w:val="007D1775"/>
    <w:rsid w:val="007D43B7"/>
    <w:rsid w:val="007D5F8C"/>
    <w:rsid w:val="007D75C5"/>
    <w:rsid w:val="007E0AB7"/>
    <w:rsid w:val="007E1FA1"/>
    <w:rsid w:val="007E3A39"/>
    <w:rsid w:val="007F63ED"/>
    <w:rsid w:val="007F7793"/>
    <w:rsid w:val="0080310A"/>
    <w:rsid w:val="00804929"/>
    <w:rsid w:val="00807CED"/>
    <w:rsid w:val="00811DE1"/>
    <w:rsid w:val="008137EC"/>
    <w:rsid w:val="00817109"/>
    <w:rsid w:val="00820368"/>
    <w:rsid w:val="00820C2F"/>
    <w:rsid w:val="00825683"/>
    <w:rsid w:val="00831C41"/>
    <w:rsid w:val="008323ED"/>
    <w:rsid w:val="00832C57"/>
    <w:rsid w:val="00836008"/>
    <w:rsid w:val="00837582"/>
    <w:rsid w:val="00840D45"/>
    <w:rsid w:val="00847403"/>
    <w:rsid w:val="0085035A"/>
    <w:rsid w:val="008558CF"/>
    <w:rsid w:val="008562BD"/>
    <w:rsid w:val="00861C1C"/>
    <w:rsid w:val="008627D5"/>
    <w:rsid w:val="00864AE2"/>
    <w:rsid w:val="00872D76"/>
    <w:rsid w:val="00877F3C"/>
    <w:rsid w:val="0088248C"/>
    <w:rsid w:val="00885BCF"/>
    <w:rsid w:val="00890380"/>
    <w:rsid w:val="00890B0A"/>
    <w:rsid w:val="00894C77"/>
    <w:rsid w:val="00896996"/>
    <w:rsid w:val="0089718A"/>
    <w:rsid w:val="0089723E"/>
    <w:rsid w:val="008A2AE2"/>
    <w:rsid w:val="008A4859"/>
    <w:rsid w:val="008B5D1B"/>
    <w:rsid w:val="008B6CD1"/>
    <w:rsid w:val="008B7AFA"/>
    <w:rsid w:val="008C1DC8"/>
    <w:rsid w:val="008C3522"/>
    <w:rsid w:val="008D00AB"/>
    <w:rsid w:val="008D0AF9"/>
    <w:rsid w:val="008D4FDE"/>
    <w:rsid w:val="008D64D6"/>
    <w:rsid w:val="008E0A8A"/>
    <w:rsid w:val="008E2289"/>
    <w:rsid w:val="008E64C4"/>
    <w:rsid w:val="008F4A8A"/>
    <w:rsid w:val="008F6483"/>
    <w:rsid w:val="008F6B79"/>
    <w:rsid w:val="00900EBE"/>
    <w:rsid w:val="00904377"/>
    <w:rsid w:val="00912876"/>
    <w:rsid w:val="00912A34"/>
    <w:rsid w:val="009138FF"/>
    <w:rsid w:val="00931487"/>
    <w:rsid w:val="00945BC8"/>
    <w:rsid w:val="00945F2E"/>
    <w:rsid w:val="00955452"/>
    <w:rsid w:val="00955FE7"/>
    <w:rsid w:val="00962139"/>
    <w:rsid w:val="00964940"/>
    <w:rsid w:val="009702A7"/>
    <w:rsid w:val="00973F41"/>
    <w:rsid w:val="009744E0"/>
    <w:rsid w:val="00980DCB"/>
    <w:rsid w:val="00981430"/>
    <w:rsid w:val="0098C5A4"/>
    <w:rsid w:val="0099084A"/>
    <w:rsid w:val="00994436"/>
    <w:rsid w:val="00995FF0"/>
    <w:rsid w:val="00996F8F"/>
    <w:rsid w:val="009A77D1"/>
    <w:rsid w:val="009C0068"/>
    <w:rsid w:val="009C43EC"/>
    <w:rsid w:val="009D3497"/>
    <w:rsid w:val="009D6EAE"/>
    <w:rsid w:val="009D7721"/>
    <w:rsid w:val="009E1495"/>
    <w:rsid w:val="009E662D"/>
    <w:rsid w:val="009E68DC"/>
    <w:rsid w:val="009E6A45"/>
    <w:rsid w:val="009F0F69"/>
    <w:rsid w:val="009F1B1E"/>
    <w:rsid w:val="00A15AB0"/>
    <w:rsid w:val="00A2039F"/>
    <w:rsid w:val="00A2181C"/>
    <w:rsid w:val="00A22BE9"/>
    <w:rsid w:val="00A24E1B"/>
    <w:rsid w:val="00A275E1"/>
    <w:rsid w:val="00A310FE"/>
    <w:rsid w:val="00A41A8F"/>
    <w:rsid w:val="00A457A4"/>
    <w:rsid w:val="00A469BF"/>
    <w:rsid w:val="00A5097C"/>
    <w:rsid w:val="00A509E0"/>
    <w:rsid w:val="00A5223D"/>
    <w:rsid w:val="00A52F2D"/>
    <w:rsid w:val="00A65A70"/>
    <w:rsid w:val="00A66B9E"/>
    <w:rsid w:val="00A72409"/>
    <w:rsid w:val="00A7241A"/>
    <w:rsid w:val="00A74895"/>
    <w:rsid w:val="00A761E3"/>
    <w:rsid w:val="00A76B94"/>
    <w:rsid w:val="00A80B57"/>
    <w:rsid w:val="00A81ED9"/>
    <w:rsid w:val="00A8375E"/>
    <w:rsid w:val="00AA1972"/>
    <w:rsid w:val="00AB3388"/>
    <w:rsid w:val="00AC00D2"/>
    <w:rsid w:val="00AC507C"/>
    <w:rsid w:val="00AC56FB"/>
    <w:rsid w:val="00AE0F66"/>
    <w:rsid w:val="00AE4213"/>
    <w:rsid w:val="00AF7A14"/>
    <w:rsid w:val="00B02328"/>
    <w:rsid w:val="00B027ED"/>
    <w:rsid w:val="00B0432A"/>
    <w:rsid w:val="00B063C6"/>
    <w:rsid w:val="00B072C0"/>
    <w:rsid w:val="00B076F9"/>
    <w:rsid w:val="00B07B21"/>
    <w:rsid w:val="00B102D3"/>
    <w:rsid w:val="00B164D5"/>
    <w:rsid w:val="00B204E7"/>
    <w:rsid w:val="00B22615"/>
    <w:rsid w:val="00B23885"/>
    <w:rsid w:val="00B23B98"/>
    <w:rsid w:val="00B26627"/>
    <w:rsid w:val="00B37623"/>
    <w:rsid w:val="00B40D65"/>
    <w:rsid w:val="00B55393"/>
    <w:rsid w:val="00B56D96"/>
    <w:rsid w:val="00B62BD0"/>
    <w:rsid w:val="00B6657B"/>
    <w:rsid w:val="00B71C8E"/>
    <w:rsid w:val="00B72796"/>
    <w:rsid w:val="00B77DBA"/>
    <w:rsid w:val="00B80A6A"/>
    <w:rsid w:val="00B8228B"/>
    <w:rsid w:val="00B862D0"/>
    <w:rsid w:val="00B87EC0"/>
    <w:rsid w:val="00B97CDD"/>
    <w:rsid w:val="00BA1FAD"/>
    <w:rsid w:val="00BA2E27"/>
    <w:rsid w:val="00BA433B"/>
    <w:rsid w:val="00BB050C"/>
    <w:rsid w:val="00BB72C3"/>
    <w:rsid w:val="00BB7E7B"/>
    <w:rsid w:val="00BC0FDC"/>
    <w:rsid w:val="00BC192C"/>
    <w:rsid w:val="00BC658C"/>
    <w:rsid w:val="00BC776B"/>
    <w:rsid w:val="00BD1124"/>
    <w:rsid w:val="00BD37E4"/>
    <w:rsid w:val="00BD44BA"/>
    <w:rsid w:val="00BD4618"/>
    <w:rsid w:val="00BD4D79"/>
    <w:rsid w:val="00BE1F26"/>
    <w:rsid w:val="00BE3912"/>
    <w:rsid w:val="00BE44B1"/>
    <w:rsid w:val="00BE52BF"/>
    <w:rsid w:val="00BF5670"/>
    <w:rsid w:val="00BF5817"/>
    <w:rsid w:val="00C00533"/>
    <w:rsid w:val="00C00ECA"/>
    <w:rsid w:val="00C0295E"/>
    <w:rsid w:val="00C04D08"/>
    <w:rsid w:val="00C06238"/>
    <w:rsid w:val="00C1252C"/>
    <w:rsid w:val="00C138C2"/>
    <w:rsid w:val="00C14C15"/>
    <w:rsid w:val="00C17419"/>
    <w:rsid w:val="00C207E5"/>
    <w:rsid w:val="00C224B6"/>
    <w:rsid w:val="00C34248"/>
    <w:rsid w:val="00C3725C"/>
    <w:rsid w:val="00C40F25"/>
    <w:rsid w:val="00C4263C"/>
    <w:rsid w:val="00C4636F"/>
    <w:rsid w:val="00C51100"/>
    <w:rsid w:val="00C536E7"/>
    <w:rsid w:val="00C540F1"/>
    <w:rsid w:val="00C557A9"/>
    <w:rsid w:val="00C62DEC"/>
    <w:rsid w:val="00C658D5"/>
    <w:rsid w:val="00C675F7"/>
    <w:rsid w:val="00C73E76"/>
    <w:rsid w:val="00C74ED9"/>
    <w:rsid w:val="00C764CB"/>
    <w:rsid w:val="00C8307D"/>
    <w:rsid w:val="00C84F3C"/>
    <w:rsid w:val="00C85BDE"/>
    <w:rsid w:val="00C95841"/>
    <w:rsid w:val="00CA0D4A"/>
    <w:rsid w:val="00CA12E3"/>
    <w:rsid w:val="00CA3FDF"/>
    <w:rsid w:val="00CA5219"/>
    <w:rsid w:val="00CB05EB"/>
    <w:rsid w:val="00CB0750"/>
    <w:rsid w:val="00CB6494"/>
    <w:rsid w:val="00CB6E16"/>
    <w:rsid w:val="00CC544F"/>
    <w:rsid w:val="00CD199E"/>
    <w:rsid w:val="00CD7163"/>
    <w:rsid w:val="00CE2A83"/>
    <w:rsid w:val="00CE2E41"/>
    <w:rsid w:val="00CE6240"/>
    <w:rsid w:val="00CE7384"/>
    <w:rsid w:val="00CE7CAC"/>
    <w:rsid w:val="00CF31D2"/>
    <w:rsid w:val="00CF35D4"/>
    <w:rsid w:val="00CF6C10"/>
    <w:rsid w:val="00D02759"/>
    <w:rsid w:val="00D064CE"/>
    <w:rsid w:val="00D076D7"/>
    <w:rsid w:val="00D20BF8"/>
    <w:rsid w:val="00D20D60"/>
    <w:rsid w:val="00D2153C"/>
    <w:rsid w:val="00D24D3E"/>
    <w:rsid w:val="00D27385"/>
    <w:rsid w:val="00D32DA1"/>
    <w:rsid w:val="00D36934"/>
    <w:rsid w:val="00D3779E"/>
    <w:rsid w:val="00D37C04"/>
    <w:rsid w:val="00D419B5"/>
    <w:rsid w:val="00D42AD1"/>
    <w:rsid w:val="00D459C3"/>
    <w:rsid w:val="00D53BCD"/>
    <w:rsid w:val="00D5454C"/>
    <w:rsid w:val="00D54C4D"/>
    <w:rsid w:val="00D55654"/>
    <w:rsid w:val="00D61990"/>
    <w:rsid w:val="00D61C1F"/>
    <w:rsid w:val="00D674B5"/>
    <w:rsid w:val="00D70FDC"/>
    <w:rsid w:val="00D84117"/>
    <w:rsid w:val="00D84A5D"/>
    <w:rsid w:val="00D92CBA"/>
    <w:rsid w:val="00DA01AC"/>
    <w:rsid w:val="00DA3B88"/>
    <w:rsid w:val="00DA4CD6"/>
    <w:rsid w:val="00DA66ED"/>
    <w:rsid w:val="00DB23A5"/>
    <w:rsid w:val="00DB384D"/>
    <w:rsid w:val="00DB3BC8"/>
    <w:rsid w:val="00DB4734"/>
    <w:rsid w:val="00DB52E2"/>
    <w:rsid w:val="00DC0295"/>
    <w:rsid w:val="00DC37BD"/>
    <w:rsid w:val="00DC3EBA"/>
    <w:rsid w:val="00DC5B61"/>
    <w:rsid w:val="00DD62E0"/>
    <w:rsid w:val="00DD7CCC"/>
    <w:rsid w:val="00DE2788"/>
    <w:rsid w:val="00DE4EB4"/>
    <w:rsid w:val="00DE7B7E"/>
    <w:rsid w:val="00DF3CB9"/>
    <w:rsid w:val="00DF3D11"/>
    <w:rsid w:val="00DF45A2"/>
    <w:rsid w:val="00DF4B17"/>
    <w:rsid w:val="00DF71DF"/>
    <w:rsid w:val="00DF77B3"/>
    <w:rsid w:val="00E00DF1"/>
    <w:rsid w:val="00E00E0E"/>
    <w:rsid w:val="00E01985"/>
    <w:rsid w:val="00E07F95"/>
    <w:rsid w:val="00E12330"/>
    <w:rsid w:val="00E141E8"/>
    <w:rsid w:val="00E172BE"/>
    <w:rsid w:val="00E224CC"/>
    <w:rsid w:val="00E2438E"/>
    <w:rsid w:val="00E25EBE"/>
    <w:rsid w:val="00E327EE"/>
    <w:rsid w:val="00E33655"/>
    <w:rsid w:val="00E3367C"/>
    <w:rsid w:val="00E372D2"/>
    <w:rsid w:val="00E41232"/>
    <w:rsid w:val="00E46BA7"/>
    <w:rsid w:val="00E47800"/>
    <w:rsid w:val="00E47EFA"/>
    <w:rsid w:val="00E512C2"/>
    <w:rsid w:val="00E51FE4"/>
    <w:rsid w:val="00E5204B"/>
    <w:rsid w:val="00E52A15"/>
    <w:rsid w:val="00E5694A"/>
    <w:rsid w:val="00E63AFE"/>
    <w:rsid w:val="00E6487E"/>
    <w:rsid w:val="00E70355"/>
    <w:rsid w:val="00E71B8F"/>
    <w:rsid w:val="00E7396D"/>
    <w:rsid w:val="00E73A80"/>
    <w:rsid w:val="00E75A8E"/>
    <w:rsid w:val="00E7701E"/>
    <w:rsid w:val="00E825F7"/>
    <w:rsid w:val="00E8511B"/>
    <w:rsid w:val="00E85C21"/>
    <w:rsid w:val="00E8783F"/>
    <w:rsid w:val="00E9494B"/>
    <w:rsid w:val="00E950A1"/>
    <w:rsid w:val="00E952A6"/>
    <w:rsid w:val="00EA17AD"/>
    <w:rsid w:val="00EA563B"/>
    <w:rsid w:val="00EA5C03"/>
    <w:rsid w:val="00EB00C3"/>
    <w:rsid w:val="00EB0846"/>
    <w:rsid w:val="00EC5FF7"/>
    <w:rsid w:val="00ED17E0"/>
    <w:rsid w:val="00ED224D"/>
    <w:rsid w:val="00ED2E44"/>
    <w:rsid w:val="00ED4011"/>
    <w:rsid w:val="00ED5D82"/>
    <w:rsid w:val="00ED7EA7"/>
    <w:rsid w:val="00EE71F2"/>
    <w:rsid w:val="00EF1499"/>
    <w:rsid w:val="00EF4396"/>
    <w:rsid w:val="00EF4CE6"/>
    <w:rsid w:val="00F02E3A"/>
    <w:rsid w:val="00F0650A"/>
    <w:rsid w:val="00F07FAA"/>
    <w:rsid w:val="00F12A61"/>
    <w:rsid w:val="00F1562B"/>
    <w:rsid w:val="00F15A8E"/>
    <w:rsid w:val="00F260AA"/>
    <w:rsid w:val="00F26C9F"/>
    <w:rsid w:val="00F366D1"/>
    <w:rsid w:val="00F4111B"/>
    <w:rsid w:val="00F41A15"/>
    <w:rsid w:val="00F50758"/>
    <w:rsid w:val="00F56592"/>
    <w:rsid w:val="00F61A70"/>
    <w:rsid w:val="00F636DF"/>
    <w:rsid w:val="00F64A31"/>
    <w:rsid w:val="00F66A8A"/>
    <w:rsid w:val="00F73274"/>
    <w:rsid w:val="00F75DF0"/>
    <w:rsid w:val="00F80ED6"/>
    <w:rsid w:val="00F81CDE"/>
    <w:rsid w:val="00F839BA"/>
    <w:rsid w:val="00F84F57"/>
    <w:rsid w:val="00F85F6D"/>
    <w:rsid w:val="00F93D72"/>
    <w:rsid w:val="00F959EA"/>
    <w:rsid w:val="00F96EE9"/>
    <w:rsid w:val="00F97733"/>
    <w:rsid w:val="00FA1F5E"/>
    <w:rsid w:val="00FA2074"/>
    <w:rsid w:val="00FA2FBA"/>
    <w:rsid w:val="00FB016A"/>
    <w:rsid w:val="00FB7C36"/>
    <w:rsid w:val="00FC0647"/>
    <w:rsid w:val="00FC6106"/>
    <w:rsid w:val="00FD5855"/>
    <w:rsid w:val="00FE4110"/>
    <w:rsid w:val="00FE4AF1"/>
    <w:rsid w:val="00FE4AF8"/>
    <w:rsid w:val="00FE7C44"/>
    <w:rsid w:val="00FF3A18"/>
    <w:rsid w:val="00FF477C"/>
    <w:rsid w:val="00FF659A"/>
    <w:rsid w:val="00FF7399"/>
    <w:rsid w:val="01AE3862"/>
    <w:rsid w:val="0A9170C9"/>
    <w:rsid w:val="114C5F8D"/>
    <w:rsid w:val="1B92655A"/>
    <w:rsid w:val="1B955F54"/>
    <w:rsid w:val="20F36760"/>
    <w:rsid w:val="244780E8"/>
    <w:rsid w:val="28055B88"/>
    <w:rsid w:val="30F3B93E"/>
    <w:rsid w:val="32D39A7F"/>
    <w:rsid w:val="33D5E9BB"/>
    <w:rsid w:val="38BB74C1"/>
    <w:rsid w:val="3D8E9513"/>
    <w:rsid w:val="42FE563F"/>
    <w:rsid w:val="46637A9C"/>
    <w:rsid w:val="594C7CDE"/>
    <w:rsid w:val="620B0190"/>
    <w:rsid w:val="637B9400"/>
    <w:rsid w:val="672285CF"/>
    <w:rsid w:val="673E7051"/>
    <w:rsid w:val="6C5F672B"/>
    <w:rsid w:val="6E88F8B7"/>
    <w:rsid w:val="6FB23B83"/>
    <w:rsid w:val="7062860D"/>
    <w:rsid w:val="7EE8E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58426,#67a2c0,#c2cd23,#e20177"/>
    </o:shapedefaults>
    <o:shapelayout v:ext="edit">
      <o:idmap v:ext="edit" data="1"/>
    </o:shapelayout>
  </w:shapeDefaults>
  <w:doNotEmbedSmartTags/>
  <w:decimalSymbol w:val=","/>
  <w:listSeparator w:val=";"/>
  <w14:docId w14:val="7BF3A99B"/>
  <w15:chartTrackingRefBased/>
  <w15:docId w15:val="{D87897A0-61E1-40E8-B792-DAA5ED8E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lang w:val="nl-NL" w:eastAsia="nl-NL" w:bidi="ar-SA"/>
      </w:rPr>
    </w:rPrDefault>
    <w:pPrDefault>
      <w:pPr>
        <w:spacing w:before="160" w:after="160"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9" w:unhideWhenUsed="1" w:qFormat="1"/>
    <w:lsdException w:name="List Number" w:semiHidden="1" w:uiPriority="19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D1775"/>
    <w:pPr>
      <w:suppressAutoHyphens/>
    </w:pPr>
  </w:style>
  <w:style w:type="paragraph" w:styleId="Kop1">
    <w:name w:val="heading 1"/>
    <w:basedOn w:val="Standaard"/>
    <w:next w:val="Standaard"/>
    <w:link w:val="Kop1Char"/>
    <w:uiPriority w:val="9"/>
    <w:qFormat/>
    <w:rsid w:val="00DB3BC8"/>
    <w:pPr>
      <w:keepNext/>
      <w:numPr>
        <w:numId w:val="32"/>
      </w:numPr>
      <w:suppressAutoHyphens w:val="0"/>
      <w:spacing w:after="480"/>
      <w:outlineLvl w:val="0"/>
    </w:pPr>
    <w:rPr>
      <w:rFonts w:asciiTheme="majorHAnsi" w:hAnsiTheme="majorHAnsi" w:cs="Arial"/>
      <w:b/>
      <w:bCs/>
      <w:color w:val="003F5A" w:themeColor="text2"/>
      <w:kern w:val="32"/>
      <w:sz w:val="50"/>
      <w:szCs w:val="32"/>
    </w:rPr>
  </w:style>
  <w:style w:type="paragraph" w:styleId="Kop2">
    <w:name w:val="heading 2"/>
    <w:basedOn w:val="Standaard"/>
    <w:next w:val="Standaard"/>
    <w:link w:val="Kop2Char"/>
    <w:uiPriority w:val="9"/>
    <w:qFormat/>
    <w:rsid w:val="00BF5817"/>
    <w:pPr>
      <w:keepNext/>
      <w:numPr>
        <w:ilvl w:val="1"/>
        <w:numId w:val="32"/>
      </w:numPr>
      <w:suppressAutoHyphens w:val="0"/>
      <w:spacing w:before="240"/>
      <w:outlineLvl w:val="1"/>
    </w:pPr>
    <w:rPr>
      <w:color w:val="1AB589" w:themeColor="accent2"/>
      <w:sz w:val="30"/>
      <w:szCs w:val="28"/>
    </w:rPr>
  </w:style>
  <w:style w:type="paragraph" w:styleId="Kop3">
    <w:name w:val="heading 3"/>
    <w:basedOn w:val="Standaard"/>
    <w:next w:val="Standaard"/>
    <w:link w:val="Kop3Char"/>
    <w:uiPriority w:val="9"/>
    <w:qFormat/>
    <w:rsid w:val="00DB3BC8"/>
    <w:pPr>
      <w:keepNext/>
      <w:numPr>
        <w:ilvl w:val="2"/>
        <w:numId w:val="32"/>
      </w:numPr>
      <w:suppressAutoHyphens w:val="0"/>
      <w:spacing w:before="400" w:after="0"/>
      <w:outlineLvl w:val="2"/>
    </w:pPr>
    <w:rPr>
      <w:b/>
      <w:color w:val="003F5A" w:themeColor="text2"/>
    </w:rPr>
  </w:style>
  <w:style w:type="paragraph" w:styleId="Kop4">
    <w:name w:val="heading 4"/>
    <w:basedOn w:val="Standaard"/>
    <w:next w:val="Standaard"/>
    <w:link w:val="Kop4Char"/>
    <w:uiPriority w:val="99"/>
    <w:semiHidden/>
    <w:qFormat/>
    <w:rsid w:val="00BD4618"/>
    <w:pPr>
      <w:keepNext/>
      <w:keepLines/>
      <w:numPr>
        <w:ilvl w:val="3"/>
        <w:numId w:val="32"/>
      </w:numPr>
      <w:suppressAutoHyphens w:val="0"/>
      <w:spacing w:after="0" w:line="300" w:lineRule="atLeast"/>
      <w:outlineLvl w:val="3"/>
    </w:pPr>
    <w:rPr>
      <w:rFonts w:eastAsiaTheme="majorEastAsia" w:cstheme="majorBidi"/>
      <w:b/>
      <w:bCs/>
      <w:iCs/>
    </w:rPr>
  </w:style>
  <w:style w:type="paragraph" w:styleId="Kop5">
    <w:name w:val="heading 5"/>
    <w:basedOn w:val="Standaard"/>
    <w:next w:val="Standaard"/>
    <w:link w:val="Kop5Char"/>
    <w:uiPriority w:val="99"/>
    <w:semiHidden/>
    <w:qFormat/>
    <w:rsid w:val="00BD4618"/>
    <w:pPr>
      <w:keepNext/>
      <w:keepLines/>
      <w:numPr>
        <w:ilvl w:val="4"/>
        <w:numId w:val="32"/>
      </w:numPr>
      <w:suppressAutoHyphens w:val="0"/>
      <w:spacing w:after="0" w:line="300" w:lineRule="atLeast"/>
      <w:outlineLvl w:val="4"/>
    </w:pPr>
    <w:rPr>
      <w:rFonts w:eastAsiaTheme="majorEastAsia" w:cstheme="majorBidi"/>
      <w:i/>
    </w:rPr>
  </w:style>
  <w:style w:type="paragraph" w:styleId="Kop6">
    <w:name w:val="heading 6"/>
    <w:basedOn w:val="Standaard"/>
    <w:next w:val="Standaard"/>
    <w:link w:val="Kop6Char"/>
    <w:uiPriority w:val="99"/>
    <w:semiHidden/>
    <w:qFormat/>
    <w:rsid w:val="00BD4618"/>
    <w:pPr>
      <w:keepNext/>
      <w:keepLines/>
      <w:suppressAutoHyphens w:val="0"/>
      <w:spacing w:before="40" w:after="0"/>
      <w:outlineLvl w:val="5"/>
    </w:pPr>
    <w:rPr>
      <w:rFonts w:asciiTheme="majorHAnsi" w:eastAsiaTheme="majorEastAsia" w:hAnsiTheme="majorHAnsi" w:cstheme="majorBidi"/>
      <w:color w:val="001F2C" w:themeColor="accent1" w:themeShade="7F"/>
    </w:rPr>
  </w:style>
  <w:style w:type="paragraph" w:styleId="Kop7">
    <w:name w:val="heading 7"/>
    <w:basedOn w:val="Standaard"/>
    <w:next w:val="Standaard"/>
    <w:link w:val="Kop7Char"/>
    <w:uiPriority w:val="99"/>
    <w:semiHidden/>
    <w:unhideWhenUsed/>
    <w:qFormat/>
    <w:rsid w:val="00BD4618"/>
    <w:pPr>
      <w:keepNext/>
      <w:keepLines/>
      <w:suppressAutoHyphens w:val="0"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F2C" w:themeColor="accent1" w:themeShade="7F"/>
    </w:rPr>
  </w:style>
  <w:style w:type="paragraph" w:styleId="Kop8">
    <w:name w:val="heading 8"/>
    <w:basedOn w:val="Standaard"/>
    <w:next w:val="Standaard"/>
    <w:link w:val="Kop8Char"/>
    <w:uiPriority w:val="99"/>
    <w:semiHidden/>
    <w:unhideWhenUsed/>
    <w:qFormat/>
    <w:rsid w:val="00BD4618"/>
    <w:pPr>
      <w:keepNext/>
      <w:keepLines/>
      <w:suppressAutoHyphens w:val="0"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9"/>
    <w:semiHidden/>
    <w:unhideWhenUsed/>
    <w:qFormat/>
    <w:rsid w:val="00BD4618"/>
    <w:pPr>
      <w:keepNext/>
      <w:keepLines/>
      <w:suppressAutoHyphens w:val="0"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D4618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oorbladstatus">
    <w:name w:val="Voorblad status"/>
    <w:basedOn w:val="Standaard"/>
    <w:uiPriority w:val="29"/>
    <w:rsid w:val="00BD4618"/>
    <w:pPr>
      <w:spacing w:before="0"/>
    </w:pPr>
    <w:rPr>
      <w:color w:val="C3B233" w:themeColor="accent6"/>
      <w:sz w:val="50"/>
    </w:rPr>
  </w:style>
  <w:style w:type="paragraph" w:styleId="Voettekst">
    <w:name w:val="footer"/>
    <w:basedOn w:val="Standaard"/>
    <w:link w:val="VoettekstChar"/>
    <w:uiPriority w:val="99"/>
    <w:rsid w:val="00E825F7"/>
    <w:pPr>
      <w:suppressAutoHyphens w:val="0"/>
      <w:spacing w:before="0" w:after="0"/>
      <w:ind w:right="-567"/>
      <w:jc w:val="right"/>
    </w:pPr>
    <w:rPr>
      <w:sz w:val="14"/>
    </w:rPr>
  </w:style>
  <w:style w:type="table" w:customStyle="1" w:styleId="Tablestyle">
    <w:name w:val="Table style"/>
    <w:basedOn w:val="Standaardtabel"/>
    <w:rsid w:val="00BD4618"/>
    <w:pPr>
      <w:spacing w:line="260" w:lineRule="atLeast"/>
    </w:pPr>
    <w:tblPr>
      <w:tblCellMar>
        <w:left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rsid w:val="00BD4618"/>
    <w:pPr>
      <w:suppressAutoHyphens w:val="0"/>
      <w:spacing w:before="0" w:after="0" w:line="240" w:lineRule="auto"/>
      <w:ind w:right="284"/>
      <w:jc w:val="right"/>
    </w:pPr>
  </w:style>
  <w:style w:type="paragraph" w:styleId="Lijstvoortzetting">
    <w:name w:val="List Continue"/>
    <w:basedOn w:val="Standaard"/>
    <w:uiPriority w:val="99"/>
    <w:semiHidden/>
    <w:rsid w:val="00BD4618"/>
    <w:pPr>
      <w:suppressAutoHyphens w:val="0"/>
      <w:spacing w:after="120"/>
      <w:ind w:left="283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DB3BC8"/>
    <w:rPr>
      <w:b/>
      <w:color w:val="003F5A" w:themeColor="text2"/>
    </w:rPr>
  </w:style>
  <w:style w:type="numbering" w:customStyle="1" w:styleId="Koppen">
    <w:name w:val="Koppen"/>
    <w:uiPriority w:val="99"/>
    <w:rsid w:val="00BD4618"/>
    <w:pPr>
      <w:numPr>
        <w:numId w:val="5"/>
      </w:numPr>
    </w:pPr>
  </w:style>
  <w:style w:type="character" w:customStyle="1" w:styleId="Kop1Char">
    <w:name w:val="Kop 1 Char"/>
    <w:basedOn w:val="Standaardalinea-lettertype"/>
    <w:link w:val="Kop1"/>
    <w:uiPriority w:val="9"/>
    <w:rsid w:val="00DB3BC8"/>
    <w:rPr>
      <w:rFonts w:asciiTheme="majorHAnsi" w:hAnsiTheme="majorHAnsi" w:cs="Arial"/>
      <w:b/>
      <w:bCs/>
      <w:color w:val="003F5A" w:themeColor="text2"/>
      <w:kern w:val="32"/>
      <w:sz w:val="50"/>
      <w:szCs w:val="32"/>
    </w:rPr>
  </w:style>
  <w:style w:type="character" w:customStyle="1" w:styleId="Kop4Char">
    <w:name w:val="Kop 4 Char"/>
    <w:basedOn w:val="Standaardalinea-lettertype"/>
    <w:link w:val="Kop4"/>
    <w:uiPriority w:val="99"/>
    <w:semiHidden/>
    <w:rsid w:val="00BD4618"/>
    <w:rPr>
      <w:rFonts w:eastAsiaTheme="majorEastAsia" w:cstheme="majorBidi"/>
      <w:b/>
      <w:bCs/>
      <w:iCs/>
    </w:rPr>
  </w:style>
  <w:style w:type="character" w:customStyle="1" w:styleId="Kop5Char">
    <w:name w:val="Kop 5 Char"/>
    <w:basedOn w:val="Standaardalinea-lettertype"/>
    <w:link w:val="Kop5"/>
    <w:uiPriority w:val="99"/>
    <w:semiHidden/>
    <w:rsid w:val="00BD4618"/>
    <w:rPr>
      <w:rFonts w:eastAsiaTheme="majorEastAsia" w:cstheme="majorBidi"/>
      <w:i/>
    </w:rPr>
  </w:style>
  <w:style w:type="character" w:customStyle="1" w:styleId="KoptekstChar">
    <w:name w:val="Koptekst Char"/>
    <w:basedOn w:val="Standaardalinea-lettertype"/>
    <w:link w:val="Koptekst"/>
    <w:uiPriority w:val="99"/>
    <w:rsid w:val="00BD4618"/>
  </w:style>
  <w:style w:type="character" w:customStyle="1" w:styleId="VoettekstChar">
    <w:name w:val="Voettekst Char"/>
    <w:basedOn w:val="Standaardalinea-lettertype"/>
    <w:link w:val="Voettekst"/>
    <w:uiPriority w:val="99"/>
    <w:rsid w:val="00E825F7"/>
    <w:rPr>
      <w:sz w:val="14"/>
    </w:rPr>
  </w:style>
  <w:style w:type="paragraph" w:customStyle="1" w:styleId="Smallline">
    <w:name w:val="Small line"/>
    <w:basedOn w:val="Voettekst"/>
    <w:uiPriority w:val="99"/>
    <w:qFormat/>
    <w:rsid w:val="00BD4618"/>
    <w:pPr>
      <w:spacing w:line="14" w:lineRule="exact"/>
    </w:pPr>
  </w:style>
  <w:style w:type="character" w:customStyle="1" w:styleId="Kop2Char">
    <w:name w:val="Kop 2 Char"/>
    <w:basedOn w:val="Standaardalinea-lettertype"/>
    <w:link w:val="Kop2"/>
    <w:uiPriority w:val="9"/>
    <w:rsid w:val="00BF5817"/>
    <w:rPr>
      <w:color w:val="1AB589" w:themeColor="accent2"/>
      <w:sz w:val="30"/>
      <w:szCs w:val="28"/>
    </w:rPr>
  </w:style>
  <w:style w:type="paragraph" w:customStyle="1" w:styleId="Voorbladauteurs">
    <w:name w:val="Voorblad auteurs"/>
    <w:basedOn w:val="Standaard"/>
    <w:uiPriority w:val="32"/>
    <w:rsid w:val="00BD4618"/>
    <w:pPr>
      <w:spacing w:before="0"/>
    </w:pPr>
    <w:rPr>
      <w:color w:val="4C4B47" w:themeColor="accent4"/>
    </w:rPr>
  </w:style>
  <w:style w:type="paragraph" w:customStyle="1" w:styleId="Voorbladicon">
    <w:name w:val="Voorblad icon"/>
    <w:basedOn w:val="Standaard"/>
    <w:uiPriority w:val="33"/>
    <w:qFormat/>
    <w:rsid w:val="00BD4618"/>
    <w:pPr>
      <w:suppressAutoHyphens w:val="0"/>
      <w:spacing w:before="0" w:after="0" w:line="240" w:lineRule="auto"/>
      <w:ind w:right="680"/>
      <w:jc w:val="right"/>
    </w:pPr>
  </w:style>
  <w:style w:type="paragraph" w:styleId="Kopvaninhoudsopgave">
    <w:name w:val="TOC Heading"/>
    <w:basedOn w:val="Kop1"/>
    <w:next w:val="Standaard"/>
    <w:uiPriority w:val="38"/>
    <w:unhideWhenUsed/>
    <w:rsid w:val="00BD4618"/>
    <w:pPr>
      <w:numPr>
        <w:numId w:val="0"/>
      </w:numPr>
      <w:outlineLvl w:val="9"/>
    </w:pPr>
  </w:style>
  <w:style w:type="paragraph" w:styleId="Inhopg1">
    <w:name w:val="toc 1"/>
    <w:basedOn w:val="Standaard"/>
    <w:next w:val="Standaard"/>
    <w:uiPriority w:val="39"/>
    <w:unhideWhenUsed/>
    <w:rsid w:val="00BD4618"/>
    <w:pPr>
      <w:tabs>
        <w:tab w:val="right" w:pos="8760"/>
      </w:tabs>
      <w:suppressAutoHyphens w:val="0"/>
      <w:spacing w:before="320" w:after="0"/>
      <w:ind w:left="567" w:right="454" w:hanging="567"/>
    </w:pPr>
    <w:rPr>
      <w:b/>
    </w:rPr>
  </w:style>
  <w:style w:type="character" w:styleId="Hyperlink">
    <w:name w:val="Hyperlink"/>
    <w:basedOn w:val="Standaardalinea-lettertype"/>
    <w:uiPriority w:val="99"/>
    <w:rsid w:val="00BD4618"/>
    <w:rPr>
      <w:color w:val="003F5A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99"/>
    <w:semiHidden/>
    <w:rsid w:val="00BD4618"/>
    <w:pPr>
      <w:suppressAutoHyphens w:val="0"/>
      <w:spacing w:after="0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99"/>
    <w:semiHidden/>
    <w:rsid w:val="00BD4618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hopg2">
    <w:name w:val="toc 2"/>
    <w:basedOn w:val="Inhopg1"/>
    <w:uiPriority w:val="39"/>
    <w:unhideWhenUsed/>
    <w:rsid w:val="00BD4618"/>
    <w:pPr>
      <w:spacing w:before="0"/>
      <w:ind w:left="1134"/>
    </w:pPr>
    <w:rPr>
      <w:b w:val="0"/>
    </w:rPr>
  </w:style>
  <w:style w:type="paragraph" w:styleId="Inhopg3">
    <w:name w:val="toc 3"/>
    <w:basedOn w:val="Inhopg2"/>
    <w:uiPriority w:val="99"/>
    <w:semiHidden/>
    <w:rsid w:val="00BD4618"/>
    <w:pPr>
      <w:ind w:left="1701"/>
    </w:pPr>
  </w:style>
  <w:style w:type="paragraph" w:customStyle="1" w:styleId="Voetnoot">
    <w:name w:val="Voetnoot"/>
    <w:basedOn w:val="Eindnoottekst"/>
    <w:link w:val="VoetnootChar"/>
    <w:uiPriority w:val="99"/>
    <w:semiHidden/>
    <w:qFormat/>
    <w:rsid w:val="00BD4618"/>
    <w:pPr>
      <w:numPr>
        <w:numId w:val="42"/>
      </w:numPr>
      <w:spacing w:line="320" w:lineRule="exact"/>
    </w:pPr>
    <w:rPr>
      <w:rFonts w:eastAsiaTheme="minorHAnsi" w:cstheme="minorBidi"/>
      <w:color w:val="1AB589" w:themeColor="accent2"/>
      <w:sz w:val="16"/>
      <w:lang w:eastAsia="en-US"/>
    </w:rPr>
  </w:style>
  <w:style w:type="character" w:customStyle="1" w:styleId="VoetnootChar">
    <w:name w:val="Voetnoot Char"/>
    <w:basedOn w:val="EindnoottekstChar"/>
    <w:link w:val="Voetnoot"/>
    <w:uiPriority w:val="99"/>
    <w:semiHidden/>
    <w:rsid w:val="00BD4618"/>
    <w:rPr>
      <w:rFonts w:eastAsiaTheme="minorHAnsi" w:cstheme="minorBidi"/>
      <w:color w:val="1AB589" w:themeColor="accent2"/>
      <w:sz w:val="16"/>
      <w:lang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4618"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BD4618"/>
    <w:pPr>
      <w:suppressAutoHyphens w:val="0"/>
      <w:spacing w:after="0" w:line="240" w:lineRule="auto"/>
    </w:p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BD4618"/>
  </w:style>
  <w:style w:type="numbering" w:customStyle="1" w:styleId="Genummerdelijst">
    <w:name w:val="Genummerde lijst"/>
    <w:uiPriority w:val="99"/>
    <w:rsid w:val="004D61C9"/>
    <w:pPr>
      <w:numPr>
        <w:numId w:val="4"/>
      </w:numPr>
    </w:pPr>
  </w:style>
  <w:style w:type="character" w:customStyle="1" w:styleId="Kop6Char">
    <w:name w:val="Kop 6 Char"/>
    <w:basedOn w:val="Standaardalinea-lettertype"/>
    <w:link w:val="Kop6"/>
    <w:uiPriority w:val="99"/>
    <w:semiHidden/>
    <w:rsid w:val="00BD4618"/>
    <w:rPr>
      <w:rFonts w:asciiTheme="majorHAnsi" w:eastAsiaTheme="majorEastAsia" w:hAnsiTheme="majorHAnsi" w:cstheme="majorBidi"/>
      <w:color w:val="001F2C" w:themeColor="accent1" w:themeShade="7F"/>
    </w:rPr>
  </w:style>
  <w:style w:type="character" w:customStyle="1" w:styleId="Kop7Char">
    <w:name w:val="Kop 7 Char"/>
    <w:basedOn w:val="Standaardalinea-lettertype"/>
    <w:link w:val="Kop7"/>
    <w:uiPriority w:val="99"/>
    <w:semiHidden/>
    <w:rsid w:val="00BD4618"/>
    <w:rPr>
      <w:rFonts w:asciiTheme="majorHAnsi" w:eastAsiaTheme="majorEastAsia" w:hAnsiTheme="majorHAnsi" w:cstheme="majorBidi"/>
      <w:i/>
      <w:iCs/>
      <w:color w:val="001F2C" w:themeColor="accent1" w:themeShade="7F"/>
    </w:rPr>
  </w:style>
  <w:style w:type="character" w:customStyle="1" w:styleId="Kop8Char">
    <w:name w:val="Kop 8 Char"/>
    <w:basedOn w:val="Standaardalinea-lettertype"/>
    <w:link w:val="Kop8"/>
    <w:uiPriority w:val="99"/>
    <w:semiHidden/>
    <w:rsid w:val="00BD461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9"/>
    <w:semiHidden/>
    <w:rsid w:val="00BD461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Kop1zondernummer">
    <w:name w:val="Kop 1 zonder nummer"/>
    <w:basedOn w:val="Kop1"/>
    <w:next w:val="Standaard"/>
    <w:uiPriority w:val="14"/>
    <w:qFormat/>
    <w:rsid w:val="00BD4618"/>
    <w:pPr>
      <w:numPr>
        <w:numId w:val="0"/>
      </w:numPr>
    </w:pPr>
  </w:style>
  <w:style w:type="paragraph" w:customStyle="1" w:styleId="Kop2zondernummer">
    <w:name w:val="Kop 2 zonder nummer"/>
    <w:basedOn w:val="Kop2"/>
    <w:next w:val="Standaard"/>
    <w:uiPriority w:val="14"/>
    <w:qFormat/>
    <w:rsid w:val="00BD4618"/>
    <w:pPr>
      <w:numPr>
        <w:ilvl w:val="0"/>
        <w:numId w:val="0"/>
      </w:numPr>
    </w:pPr>
  </w:style>
  <w:style w:type="paragraph" w:customStyle="1" w:styleId="Kop3zondernummer">
    <w:name w:val="Kop 3 zonder nummer"/>
    <w:basedOn w:val="Kop3"/>
    <w:next w:val="Standaard"/>
    <w:uiPriority w:val="14"/>
    <w:qFormat/>
    <w:rsid w:val="00BD4618"/>
    <w:pPr>
      <w:numPr>
        <w:ilvl w:val="0"/>
        <w:numId w:val="0"/>
      </w:numPr>
    </w:pPr>
  </w:style>
  <w:style w:type="paragraph" w:customStyle="1" w:styleId="Kop4zondernummer">
    <w:name w:val="Kop 4 zonder nummer"/>
    <w:basedOn w:val="Kop4"/>
    <w:next w:val="Standaard"/>
    <w:uiPriority w:val="99"/>
    <w:semiHidden/>
    <w:rsid w:val="00BD4618"/>
    <w:pPr>
      <w:numPr>
        <w:ilvl w:val="0"/>
        <w:numId w:val="0"/>
      </w:numPr>
    </w:pPr>
  </w:style>
  <w:style w:type="paragraph" w:customStyle="1" w:styleId="Kop5zondernummer">
    <w:name w:val="Kop 5 zonder nummer"/>
    <w:basedOn w:val="Kop5"/>
    <w:next w:val="Standaard"/>
    <w:uiPriority w:val="99"/>
    <w:semiHidden/>
    <w:rsid w:val="00BD4618"/>
    <w:pPr>
      <w:numPr>
        <w:ilvl w:val="0"/>
        <w:numId w:val="0"/>
      </w:numPr>
    </w:pPr>
    <w:rPr>
      <w:b/>
    </w:rPr>
  </w:style>
  <w:style w:type="paragraph" w:customStyle="1" w:styleId="Label">
    <w:name w:val="Label"/>
    <w:basedOn w:val="Standaard"/>
    <w:uiPriority w:val="99"/>
    <w:semiHidden/>
    <w:qFormat/>
    <w:rsid w:val="00BD4618"/>
    <w:rPr>
      <w:sz w:val="16"/>
    </w:rPr>
  </w:style>
  <w:style w:type="paragraph" w:styleId="Lijstopsomteken">
    <w:name w:val="List Bullet"/>
    <w:basedOn w:val="Standaard"/>
    <w:uiPriority w:val="19"/>
    <w:qFormat/>
    <w:rsid w:val="00BD4618"/>
    <w:pPr>
      <w:suppressAutoHyphens w:val="0"/>
      <w:spacing w:before="0" w:after="0"/>
      <w:ind w:left="454" w:hanging="227"/>
      <w:contextualSpacing/>
    </w:pPr>
  </w:style>
  <w:style w:type="paragraph" w:styleId="Lijstopsomteken2">
    <w:name w:val="List Bullet 2"/>
    <w:basedOn w:val="Standaard"/>
    <w:uiPriority w:val="19"/>
    <w:rsid w:val="00BD4618"/>
    <w:pPr>
      <w:suppressAutoHyphens w:val="0"/>
      <w:spacing w:before="0" w:after="0"/>
      <w:ind w:left="907" w:hanging="227"/>
    </w:pPr>
  </w:style>
  <w:style w:type="paragraph" w:styleId="Lijstopsomteken3">
    <w:name w:val="List Bullet 3"/>
    <w:basedOn w:val="Standaard"/>
    <w:uiPriority w:val="19"/>
    <w:rsid w:val="00BD4618"/>
    <w:pPr>
      <w:tabs>
        <w:tab w:val="num" w:pos="1134"/>
      </w:tabs>
      <w:suppressAutoHyphens w:val="0"/>
      <w:spacing w:before="0" w:after="0"/>
      <w:ind w:left="1361" w:hanging="227"/>
    </w:pPr>
  </w:style>
  <w:style w:type="paragraph" w:styleId="Lijstnummering">
    <w:name w:val="List Number"/>
    <w:basedOn w:val="Standaard"/>
    <w:uiPriority w:val="19"/>
    <w:qFormat/>
    <w:rsid w:val="004D61C9"/>
    <w:pPr>
      <w:suppressAutoHyphens w:val="0"/>
      <w:spacing w:before="0" w:after="0"/>
      <w:ind w:left="454" w:hanging="227"/>
      <w:contextualSpacing/>
    </w:pPr>
  </w:style>
  <w:style w:type="paragraph" w:styleId="Lijstnummering2">
    <w:name w:val="List Number 2"/>
    <w:basedOn w:val="Standaard"/>
    <w:uiPriority w:val="19"/>
    <w:rsid w:val="004D61C9"/>
    <w:pPr>
      <w:tabs>
        <w:tab w:val="num" w:pos="680"/>
      </w:tabs>
      <w:suppressAutoHyphens w:val="0"/>
      <w:spacing w:before="0" w:after="0"/>
      <w:ind w:left="907" w:hanging="227"/>
    </w:pPr>
  </w:style>
  <w:style w:type="paragraph" w:styleId="Lijstnummering3">
    <w:name w:val="List Number 3"/>
    <w:basedOn w:val="Standaard"/>
    <w:uiPriority w:val="19"/>
    <w:rsid w:val="004D61C9"/>
    <w:pPr>
      <w:suppressAutoHyphens w:val="0"/>
      <w:spacing w:before="0" w:after="0"/>
      <w:ind w:left="1361" w:hanging="227"/>
    </w:pPr>
  </w:style>
  <w:style w:type="numbering" w:customStyle="1" w:styleId="Opsomming">
    <w:name w:val="Opsomming"/>
    <w:uiPriority w:val="99"/>
    <w:rsid w:val="00BD4618"/>
    <w:pPr>
      <w:numPr>
        <w:numId w:val="7"/>
      </w:numPr>
    </w:pPr>
  </w:style>
  <w:style w:type="paragraph" w:customStyle="1" w:styleId="Tussenkopje">
    <w:name w:val="Tussenkopje"/>
    <w:basedOn w:val="Standaard"/>
    <w:next w:val="Standaard"/>
    <w:uiPriority w:val="14"/>
    <w:qFormat/>
    <w:rsid w:val="00DB3BC8"/>
    <w:pPr>
      <w:keepNext/>
      <w:suppressAutoHyphens w:val="0"/>
      <w:spacing w:after="0"/>
    </w:pPr>
    <w:rPr>
      <w:b/>
    </w:rPr>
  </w:style>
  <w:style w:type="paragraph" w:customStyle="1" w:styleId="Voorbladtitel">
    <w:name w:val="Voorblad titel"/>
    <w:basedOn w:val="Standaard"/>
    <w:uiPriority w:val="30"/>
    <w:rsid w:val="00BD4618"/>
    <w:pPr>
      <w:spacing w:before="0" w:line="216" w:lineRule="auto"/>
    </w:pPr>
    <w:rPr>
      <w:rFonts w:asciiTheme="majorHAnsi" w:hAnsiTheme="majorHAnsi"/>
      <w:color w:val="428CCF" w:themeColor="accent5"/>
      <w:sz w:val="100"/>
    </w:rPr>
  </w:style>
  <w:style w:type="paragraph" w:customStyle="1" w:styleId="Voorbladondertitel">
    <w:name w:val="Voorblad ondertitel"/>
    <w:basedOn w:val="Standaard"/>
    <w:uiPriority w:val="31"/>
    <w:rsid w:val="00BD4618"/>
    <w:pPr>
      <w:spacing w:before="0" w:line="700" w:lineRule="atLeast"/>
    </w:pPr>
    <w:rPr>
      <w:rFonts w:asciiTheme="majorHAnsi" w:hAnsiTheme="majorHAnsi"/>
      <w:color w:val="1AB589" w:themeColor="accent2"/>
      <w:sz w:val="60"/>
    </w:rPr>
  </w:style>
  <w:style w:type="paragraph" w:customStyle="1" w:styleId="Voorbladfoto">
    <w:name w:val="Voorblad foto"/>
    <w:basedOn w:val="Standaard"/>
    <w:uiPriority w:val="34"/>
    <w:rsid w:val="00BD4618"/>
    <w:pPr>
      <w:spacing w:before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1252C"/>
    <w:pPr>
      <w:suppressAutoHyphens w:val="0"/>
      <w:spacing w:before="0" w:after="0" w:line="240" w:lineRule="auto"/>
    </w:pPr>
    <w:rPr>
      <w:color w:val="003F5A" w:themeColor="text2"/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1252C"/>
    <w:rPr>
      <w:color w:val="003F5A" w:themeColor="text2"/>
      <w:sz w:val="16"/>
    </w:rPr>
  </w:style>
  <w:style w:type="paragraph" w:customStyle="1" w:styleId="Kadertekst">
    <w:name w:val="Kader tekst"/>
    <w:basedOn w:val="Standaard"/>
    <w:uiPriority w:val="25"/>
    <w:qFormat/>
    <w:rsid w:val="00BD4618"/>
    <w:pPr>
      <w:pBdr>
        <w:top w:val="single" w:sz="48" w:space="11" w:color="003F5A" w:themeColor="text2"/>
        <w:left w:val="single" w:sz="48" w:space="11" w:color="003F5A" w:themeColor="text2"/>
        <w:bottom w:val="single" w:sz="48" w:space="11" w:color="003F5A" w:themeColor="text2"/>
        <w:right w:val="single" w:sz="48" w:space="11" w:color="003F5A" w:themeColor="text2"/>
      </w:pBdr>
      <w:shd w:val="clear" w:color="auto" w:fill="003F5A" w:themeFill="accent1"/>
      <w:suppressAutoHyphens w:val="0"/>
      <w:spacing w:after="0" w:line="360" w:lineRule="exact"/>
      <w:ind w:right="567"/>
    </w:pPr>
    <w:rPr>
      <w:color w:val="FFFFFF" w:themeColor="background1"/>
      <w:sz w:val="22"/>
    </w:rPr>
  </w:style>
  <w:style w:type="paragraph" w:customStyle="1" w:styleId="Kaderkopje">
    <w:name w:val="Kader kopje"/>
    <w:basedOn w:val="Kadertekst"/>
    <w:uiPriority w:val="24"/>
    <w:qFormat/>
    <w:rsid w:val="00BD4618"/>
    <w:rPr>
      <w:b/>
    </w:rPr>
  </w:style>
  <w:style w:type="paragraph" w:customStyle="1" w:styleId="Kaderopsomming">
    <w:name w:val="Kader opsomming"/>
    <w:basedOn w:val="Kadertekst"/>
    <w:uiPriority w:val="26"/>
    <w:qFormat/>
    <w:rsid w:val="00BD4618"/>
    <w:pPr>
      <w:numPr>
        <w:numId w:val="27"/>
      </w:numPr>
      <w:ind w:left="227" w:hanging="227"/>
    </w:pPr>
    <w:rPr>
      <w:noProof/>
    </w:rPr>
  </w:style>
  <w:style w:type="table" w:customStyle="1" w:styleId="TabelSiRM">
    <w:name w:val="Tabel SiRM"/>
    <w:basedOn w:val="Standaardtabel"/>
    <w:uiPriority w:val="99"/>
    <w:rsid w:val="00461B12"/>
    <w:pPr>
      <w:spacing w:before="80" w:after="0" w:line="240" w:lineRule="auto"/>
    </w:pPr>
    <w:rPr>
      <w:color w:val="003F5A" w:themeColor="text2"/>
      <w:sz w:val="18"/>
    </w:rPr>
    <w:tblPr>
      <w:tblStyleRowBandSize w:val="1"/>
      <w:tblBorders>
        <w:insideV w:val="single" w:sz="4" w:space="0" w:color="D4DBE0"/>
      </w:tblBorders>
      <w:tblCellMar>
        <w:top w:w="34" w:type="dxa"/>
        <w:left w:w="85" w:type="dxa"/>
        <w:bottom w:w="34" w:type="dxa"/>
        <w:right w:w="85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bottom w:val="single" w:sz="4" w:space="0" w:color="003F5A" w:themeColor="text2"/>
        </w:tcBorders>
      </w:tcPr>
    </w:tblStylePr>
    <w:tblStylePr w:type="firstCol">
      <w:rPr>
        <w:b/>
      </w:rPr>
    </w:tblStylePr>
    <w:tblStylePr w:type="band1Horz">
      <w:tblPr/>
      <w:tcPr>
        <w:shd w:val="clear" w:color="auto" w:fill="F4F6F7"/>
      </w:tcPr>
    </w:tblStylePr>
  </w:style>
  <w:style w:type="paragraph" w:styleId="Lijstalinea">
    <w:name w:val="List Paragraph"/>
    <w:basedOn w:val="Standaard"/>
    <w:uiPriority w:val="99"/>
    <w:semiHidden/>
    <w:qFormat/>
    <w:rsid w:val="00BD4618"/>
    <w:pPr>
      <w:suppressAutoHyphens w:val="0"/>
      <w:spacing w:after="0"/>
      <w:ind w:left="720"/>
      <w:contextualSpacing/>
    </w:pPr>
  </w:style>
  <w:style w:type="paragraph" w:styleId="Lijstopsomteken4">
    <w:name w:val="List Bullet 4"/>
    <w:basedOn w:val="Standaard"/>
    <w:uiPriority w:val="19"/>
    <w:rsid w:val="00BD4618"/>
    <w:pPr>
      <w:suppressAutoHyphens w:val="0"/>
      <w:spacing w:before="0" w:after="0"/>
      <w:ind w:left="1814" w:hanging="226"/>
    </w:pPr>
  </w:style>
  <w:style w:type="paragraph" w:styleId="Bijschrift">
    <w:name w:val="caption"/>
    <w:basedOn w:val="Standaard"/>
    <w:next w:val="Standaard"/>
    <w:uiPriority w:val="99"/>
    <w:semiHidden/>
    <w:unhideWhenUsed/>
    <w:qFormat/>
    <w:rsid w:val="00BD4618"/>
    <w:pPr>
      <w:suppressAutoHyphens w:val="0"/>
      <w:spacing w:after="200" w:line="240" w:lineRule="auto"/>
    </w:pPr>
    <w:rPr>
      <w:iCs/>
      <w:color w:val="003F5A" w:themeColor="text2"/>
      <w:sz w:val="16"/>
      <w:szCs w:val="18"/>
    </w:rPr>
  </w:style>
  <w:style w:type="paragraph" w:styleId="Ballontekst">
    <w:name w:val="Balloon Text"/>
    <w:basedOn w:val="Standaard"/>
    <w:link w:val="BallontekstChar"/>
    <w:semiHidden/>
    <w:unhideWhenUsed/>
    <w:rsid w:val="009E68DC"/>
    <w:pPr>
      <w:suppressAutoHyphens w:val="0"/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semiHidden/>
    <w:rsid w:val="009E68DC"/>
    <w:rPr>
      <w:rFonts w:ascii="Segoe UI" w:hAnsi="Segoe UI" w:cs="Segoe UI"/>
      <w:sz w:val="18"/>
      <w:szCs w:val="18"/>
    </w:rPr>
  </w:style>
  <w:style w:type="paragraph" w:styleId="Bibliografie">
    <w:name w:val="Bibliography"/>
    <w:basedOn w:val="Standaard"/>
    <w:next w:val="Standaard"/>
    <w:uiPriority w:val="99"/>
    <w:semiHidden/>
    <w:unhideWhenUsed/>
    <w:rsid w:val="009E68DC"/>
    <w:pPr>
      <w:suppressAutoHyphens w:val="0"/>
      <w:spacing w:after="0"/>
    </w:pPr>
  </w:style>
  <w:style w:type="paragraph" w:styleId="Bloktekst">
    <w:name w:val="Block Text"/>
    <w:basedOn w:val="Standaard"/>
    <w:uiPriority w:val="99"/>
    <w:semiHidden/>
    <w:unhideWhenUsed/>
    <w:rsid w:val="009E68DC"/>
    <w:pPr>
      <w:pBdr>
        <w:top w:val="single" w:sz="2" w:space="10" w:color="003F5A" w:themeColor="accent1"/>
        <w:left w:val="single" w:sz="2" w:space="10" w:color="003F5A" w:themeColor="accent1"/>
        <w:bottom w:val="single" w:sz="2" w:space="10" w:color="003F5A" w:themeColor="accent1"/>
        <w:right w:val="single" w:sz="2" w:space="10" w:color="003F5A" w:themeColor="accent1"/>
      </w:pBdr>
      <w:suppressAutoHyphens w:val="0"/>
      <w:spacing w:after="0"/>
      <w:ind w:left="1152" w:right="1152"/>
    </w:pPr>
    <w:rPr>
      <w:rFonts w:eastAsiaTheme="minorEastAsia" w:cstheme="minorBidi"/>
      <w:i/>
      <w:iCs/>
      <w:color w:val="003F5A" w:themeColor="accent1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9E68DC"/>
    <w:pPr>
      <w:suppressAutoHyphens w:val="0"/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9E68DC"/>
  </w:style>
  <w:style w:type="paragraph" w:styleId="Plattetekst2">
    <w:name w:val="Body Text 2"/>
    <w:basedOn w:val="Standaard"/>
    <w:link w:val="Plattetekst2Char"/>
    <w:uiPriority w:val="99"/>
    <w:semiHidden/>
    <w:unhideWhenUsed/>
    <w:rsid w:val="009E68DC"/>
    <w:pPr>
      <w:suppressAutoHyphens w:val="0"/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9E68DC"/>
  </w:style>
  <w:style w:type="paragraph" w:styleId="Plattetekst3">
    <w:name w:val="Body Text 3"/>
    <w:basedOn w:val="Standaard"/>
    <w:link w:val="Plattetekst3Char"/>
    <w:uiPriority w:val="99"/>
    <w:semiHidden/>
    <w:unhideWhenUsed/>
    <w:rsid w:val="009E68DC"/>
    <w:pPr>
      <w:suppressAutoHyphens w:val="0"/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9E68DC"/>
    <w:rPr>
      <w:sz w:val="16"/>
      <w:szCs w:val="16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rsid w:val="009E68DC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9E68DC"/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9E68DC"/>
    <w:pPr>
      <w:suppressAutoHyphens w:val="0"/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9E68DC"/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9E68DC"/>
    <w:pPr>
      <w:spacing w:after="0"/>
      <w:ind w:left="360"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9E68DC"/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9E68DC"/>
    <w:pPr>
      <w:suppressAutoHyphens w:val="0"/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9E68DC"/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9E68DC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9E68DC"/>
    <w:rPr>
      <w:sz w:val="16"/>
      <w:szCs w:val="16"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9E68DC"/>
    <w:pPr>
      <w:suppressAutoHyphens w:val="0"/>
      <w:spacing w:before="0" w:after="0" w:line="240" w:lineRule="auto"/>
      <w:ind w:left="4252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9E68DC"/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E68DC"/>
    <w:pPr>
      <w:suppressAutoHyphens w:val="0"/>
      <w:spacing w:after="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E68DC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E68D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E68DC"/>
    <w:rPr>
      <w:b/>
      <w:bCs/>
    </w:rPr>
  </w:style>
  <w:style w:type="paragraph" w:styleId="Datum">
    <w:name w:val="Date"/>
    <w:basedOn w:val="Standaard"/>
    <w:next w:val="Standaard"/>
    <w:link w:val="DatumChar"/>
    <w:uiPriority w:val="99"/>
    <w:semiHidden/>
    <w:rsid w:val="009E68DC"/>
    <w:pPr>
      <w:suppressAutoHyphens w:val="0"/>
      <w:spacing w:after="0"/>
    </w:pPr>
  </w:style>
  <w:style w:type="character" w:customStyle="1" w:styleId="DatumChar">
    <w:name w:val="Datum Char"/>
    <w:basedOn w:val="Standaardalinea-lettertype"/>
    <w:link w:val="Datum"/>
    <w:uiPriority w:val="99"/>
    <w:semiHidden/>
    <w:rsid w:val="009E68DC"/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9E68DC"/>
    <w:pPr>
      <w:suppressAutoHyphens w:val="0"/>
      <w:spacing w:before="0"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9E68DC"/>
    <w:rPr>
      <w:rFonts w:ascii="Segoe UI" w:hAnsi="Segoe UI" w:cs="Segoe UI"/>
      <w:sz w:val="16"/>
      <w:szCs w:val="16"/>
    </w:r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9E68DC"/>
    <w:pPr>
      <w:suppressAutoHyphens w:val="0"/>
      <w:spacing w:before="0" w:after="0" w:line="240" w:lineRule="auto"/>
    </w:pPr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9E68DC"/>
  </w:style>
  <w:style w:type="paragraph" w:styleId="Adresenvelop">
    <w:name w:val="envelope address"/>
    <w:basedOn w:val="Standaard"/>
    <w:uiPriority w:val="99"/>
    <w:semiHidden/>
    <w:unhideWhenUsed/>
    <w:rsid w:val="009E68DC"/>
    <w:pPr>
      <w:framePr w:w="7920" w:h="1980" w:hRule="exact" w:hSpace="141" w:wrap="auto" w:hAnchor="page" w:xAlign="center" w:yAlign="bottom"/>
      <w:suppressAutoHyphens w:val="0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9E68DC"/>
    <w:pPr>
      <w:suppressAutoHyphens w:val="0"/>
      <w:spacing w:before="0" w:after="0" w:line="240" w:lineRule="auto"/>
    </w:pPr>
    <w:rPr>
      <w:rFonts w:asciiTheme="majorHAnsi" w:eastAsiaTheme="majorEastAsia" w:hAnsiTheme="majorHAnsi" w:cstheme="majorBidi"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9E68DC"/>
    <w:pPr>
      <w:suppressAutoHyphens w:val="0"/>
      <w:spacing w:before="0" w:after="0" w:line="240" w:lineRule="auto"/>
    </w:pPr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9E68DC"/>
    <w:rPr>
      <w:i/>
      <w:iCs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9E68DC"/>
    <w:pPr>
      <w:suppressAutoHyphens w:val="0"/>
      <w:spacing w:before="0" w:after="0" w:line="240" w:lineRule="auto"/>
    </w:pPr>
    <w:rPr>
      <w:rFonts w:ascii="Consolas" w:hAnsi="Consolas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9E68DC"/>
    <w:rPr>
      <w:rFonts w:ascii="Consolas" w:hAnsi="Consolas"/>
    </w:rPr>
  </w:style>
  <w:style w:type="paragraph" w:styleId="Index1">
    <w:name w:val="index 1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200" w:hanging="200"/>
    </w:pPr>
  </w:style>
  <w:style w:type="paragraph" w:styleId="Index2">
    <w:name w:val="index 2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400" w:hanging="200"/>
    </w:pPr>
  </w:style>
  <w:style w:type="paragraph" w:styleId="Index3">
    <w:name w:val="index 3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600" w:hanging="200"/>
    </w:pPr>
  </w:style>
  <w:style w:type="paragraph" w:styleId="Index4">
    <w:name w:val="index 4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800" w:hanging="200"/>
    </w:pPr>
  </w:style>
  <w:style w:type="paragraph" w:styleId="Index5">
    <w:name w:val="index 5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1000" w:hanging="200"/>
    </w:pPr>
  </w:style>
  <w:style w:type="paragraph" w:styleId="Index6">
    <w:name w:val="index 6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1200" w:hanging="200"/>
    </w:pPr>
  </w:style>
  <w:style w:type="paragraph" w:styleId="Index7">
    <w:name w:val="index 7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1400" w:hanging="200"/>
    </w:pPr>
  </w:style>
  <w:style w:type="paragraph" w:styleId="Index8">
    <w:name w:val="index 8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1600" w:hanging="200"/>
    </w:pPr>
  </w:style>
  <w:style w:type="paragraph" w:styleId="Index9">
    <w:name w:val="index 9"/>
    <w:basedOn w:val="Standaard"/>
    <w:next w:val="Standaard"/>
    <w:uiPriority w:val="99"/>
    <w:semiHidden/>
    <w:unhideWhenUsed/>
    <w:rsid w:val="009E68DC"/>
    <w:pPr>
      <w:suppressAutoHyphens w:val="0"/>
      <w:spacing w:before="0" w:after="0" w:line="240" w:lineRule="auto"/>
      <w:ind w:left="1800" w:hanging="200"/>
    </w:pPr>
  </w:style>
  <w:style w:type="paragraph" w:styleId="Indexkop">
    <w:name w:val="index heading"/>
    <w:basedOn w:val="Standaard"/>
    <w:next w:val="Index1"/>
    <w:uiPriority w:val="99"/>
    <w:semiHidden/>
    <w:unhideWhenUsed/>
    <w:rsid w:val="009E68DC"/>
    <w:pPr>
      <w:suppressAutoHyphens w:val="0"/>
      <w:spacing w:after="0"/>
    </w:pPr>
    <w:rPr>
      <w:rFonts w:asciiTheme="majorHAnsi" w:eastAsiaTheme="majorEastAsia" w:hAnsiTheme="majorHAnsi" w:cstheme="majorBidi"/>
      <w:b/>
      <w:bCs/>
    </w:rPr>
  </w:style>
  <w:style w:type="paragraph" w:styleId="Duidelijkcitaat">
    <w:name w:val="Intense Quote"/>
    <w:basedOn w:val="Standaard"/>
    <w:next w:val="Standaard"/>
    <w:link w:val="DuidelijkcitaatChar"/>
    <w:uiPriority w:val="99"/>
    <w:semiHidden/>
    <w:qFormat/>
    <w:rsid w:val="009E68DC"/>
    <w:pPr>
      <w:pBdr>
        <w:top w:val="single" w:sz="4" w:space="10" w:color="003F5A" w:themeColor="accent1"/>
        <w:bottom w:val="single" w:sz="4" w:space="10" w:color="003F5A" w:themeColor="accent1"/>
      </w:pBdr>
      <w:suppressAutoHyphens w:val="0"/>
      <w:spacing w:before="360" w:after="360"/>
      <w:ind w:left="864" w:right="864"/>
      <w:jc w:val="center"/>
    </w:pPr>
    <w:rPr>
      <w:i/>
      <w:iCs/>
      <w:color w:val="003F5A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semiHidden/>
    <w:rsid w:val="009E68DC"/>
    <w:rPr>
      <w:i/>
      <w:iCs/>
      <w:color w:val="003F5A" w:themeColor="accent1"/>
    </w:rPr>
  </w:style>
  <w:style w:type="paragraph" w:styleId="Lijst">
    <w:name w:val="List"/>
    <w:basedOn w:val="Standaard"/>
    <w:uiPriority w:val="99"/>
    <w:semiHidden/>
    <w:unhideWhenUsed/>
    <w:rsid w:val="009E68DC"/>
    <w:pPr>
      <w:suppressAutoHyphens w:val="0"/>
      <w:spacing w:after="0"/>
      <w:ind w:left="283" w:hanging="283"/>
      <w:contextualSpacing/>
    </w:pPr>
  </w:style>
  <w:style w:type="paragraph" w:styleId="Lijst2">
    <w:name w:val="List 2"/>
    <w:basedOn w:val="Standaard"/>
    <w:uiPriority w:val="99"/>
    <w:semiHidden/>
    <w:unhideWhenUsed/>
    <w:rsid w:val="009E68DC"/>
    <w:pPr>
      <w:suppressAutoHyphens w:val="0"/>
      <w:spacing w:after="0"/>
      <w:ind w:left="566" w:hanging="283"/>
      <w:contextualSpacing/>
    </w:pPr>
  </w:style>
  <w:style w:type="paragraph" w:styleId="Lijst3">
    <w:name w:val="List 3"/>
    <w:basedOn w:val="Standaard"/>
    <w:uiPriority w:val="99"/>
    <w:semiHidden/>
    <w:unhideWhenUsed/>
    <w:rsid w:val="009E68DC"/>
    <w:pPr>
      <w:suppressAutoHyphens w:val="0"/>
      <w:spacing w:after="0"/>
      <w:ind w:left="849" w:hanging="283"/>
      <w:contextualSpacing/>
    </w:pPr>
  </w:style>
  <w:style w:type="paragraph" w:styleId="Lijst4">
    <w:name w:val="List 4"/>
    <w:basedOn w:val="Standaard"/>
    <w:uiPriority w:val="99"/>
    <w:semiHidden/>
    <w:rsid w:val="009E68DC"/>
    <w:pPr>
      <w:suppressAutoHyphens w:val="0"/>
      <w:spacing w:after="0"/>
      <w:ind w:left="1132" w:hanging="283"/>
      <w:contextualSpacing/>
    </w:pPr>
  </w:style>
  <w:style w:type="paragraph" w:styleId="Lijst5">
    <w:name w:val="List 5"/>
    <w:basedOn w:val="Standaard"/>
    <w:uiPriority w:val="99"/>
    <w:semiHidden/>
    <w:rsid w:val="009E68DC"/>
    <w:pPr>
      <w:suppressAutoHyphens w:val="0"/>
      <w:spacing w:after="0"/>
      <w:ind w:left="1415" w:hanging="283"/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9E68DC"/>
    <w:pPr>
      <w:numPr>
        <w:numId w:val="45"/>
      </w:numPr>
      <w:suppressAutoHyphens w:val="0"/>
      <w:spacing w:after="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9E68DC"/>
    <w:pPr>
      <w:suppressAutoHyphens w:val="0"/>
      <w:spacing w:after="120"/>
      <w:ind w:left="566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9E68DC"/>
    <w:pPr>
      <w:suppressAutoHyphens w:val="0"/>
      <w:spacing w:after="120"/>
      <w:ind w:left="849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9E68DC"/>
    <w:pPr>
      <w:suppressAutoHyphens w:val="0"/>
      <w:spacing w:after="120"/>
      <w:ind w:left="1132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9E68DC"/>
    <w:pPr>
      <w:suppressAutoHyphens w:val="0"/>
      <w:spacing w:after="120"/>
      <w:ind w:left="1415"/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9E68DC"/>
    <w:pPr>
      <w:numPr>
        <w:numId w:val="43"/>
      </w:numPr>
      <w:suppressAutoHyphens w:val="0"/>
      <w:spacing w:after="0"/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9E68DC"/>
    <w:pPr>
      <w:numPr>
        <w:numId w:val="46"/>
      </w:numPr>
      <w:suppressAutoHyphens w:val="0"/>
      <w:spacing w:after="0"/>
      <w:contextualSpacing/>
    </w:pPr>
  </w:style>
  <w:style w:type="paragraph" w:styleId="Macrotekst">
    <w:name w:val="macro"/>
    <w:link w:val="MacrotekstChar"/>
    <w:uiPriority w:val="99"/>
    <w:semiHidden/>
    <w:unhideWhenUsed/>
    <w:rsid w:val="009E68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9E68DC"/>
    <w:rPr>
      <w:rFonts w:ascii="Consolas" w:hAnsi="Consolas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9E68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9E68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Geenafstand">
    <w:name w:val="No Spacing"/>
    <w:uiPriority w:val="1"/>
    <w:semiHidden/>
    <w:qFormat/>
    <w:rsid w:val="009E68DC"/>
    <w:pPr>
      <w:spacing w:before="0" w:after="0" w:line="240" w:lineRule="auto"/>
    </w:pPr>
  </w:style>
  <w:style w:type="paragraph" w:styleId="Normaalweb">
    <w:name w:val="Normal (Web)"/>
    <w:basedOn w:val="Standaard"/>
    <w:uiPriority w:val="99"/>
    <w:semiHidden/>
    <w:unhideWhenUsed/>
    <w:rsid w:val="009E68DC"/>
    <w:pPr>
      <w:suppressAutoHyphens w:val="0"/>
      <w:spacing w:after="0"/>
    </w:pPr>
    <w:rPr>
      <w:rFonts w:ascii="Times New Roman" w:hAnsi="Times New Roman"/>
      <w:sz w:val="24"/>
      <w:szCs w:val="24"/>
    </w:rPr>
  </w:style>
  <w:style w:type="paragraph" w:styleId="Standaardinspringing">
    <w:name w:val="Normal Indent"/>
    <w:basedOn w:val="Standaard"/>
    <w:uiPriority w:val="99"/>
    <w:semiHidden/>
    <w:unhideWhenUsed/>
    <w:rsid w:val="009E68DC"/>
    <w:pPr>
      <w:suppressAutoHyphens w:val="0"/>
      <w:spacing w:after="0"/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9E68DC"/>
    <w:pPr>
      <w:suppressAutoHyphens w:val="0"/>
      <w:spacing w:before="0" w:after="0" w:line="240" w:lineRule="auto"/>
    </w:pPr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9E68DC"/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9E68DC"/>
    <w:pPr>
      <w:suppressAutoHyphens w:val="0"/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9E68DC"/>
    <w:rPr>
      <w:rFonts w:ascii="Consolas" w:hAnsi="Consolas"/>
      <w:sz w:val="21"/>
      <w:szCs w:val="21"/>
    </w:rPr>
  </w:style>
  <w:style w:type="paragraph" w:styleId="Citaat">
    <w:name w:val="Quote"/>
    <w:basedOn w:val="Standaard"/>
    <w:next w:val="Standaard"/>
    <w:link w:val="CitaatChar"/>
    <w:uiPriority w:val="99"/>
    <w:semiHidden/>
    <w:rsid w:val="009E68DC"/>
    <w:pPr>
      <w:suppressAutoHyphens w:val="0"/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99"/>
    <w:semiHidden/>
    <w:rsid w:val="009E68DC"/>
    <w:rPr>
      <w:i/>
      <w:iCs/>
      <w:color w:val="404040" w:themeColor="text1" w:themeTint="BF"/>
    </w:rPr>
  </w:style>
  <w:style w:type="paragraph" w:styleId="Aanhef">
    <w:name w:val="Salutation"/>
    <w:basedOn w:val="Standaard"/>
    <w:next w:val="Standaard"/>
    <w:link w:val="AanhefChar"/>
    <w:uiPriority w:val="99"/>
    <w:semiHidden/>
    <w:rsid w:val="009E68DC"/>
    <w:pPr>
      <w:suppressAutoHyphens w:val="0"/>
      <w:spacing w:after="0"/>
    </w:pPr>
  </w:style>
  <w:style w:type="character" w:customStyle="1" w:styleId="AanhefChar">
    <w:name w:val="Aanhef Char"/>
    <w:basedOn w:val="Standaardalinea-lettertype"/>
    <w:link w:val="Aanhef"/>
    <w:uiPriority w:val="99"/>
    <w:semiHidden/>
    <w:rsid w:val="009E68DC"/>
  </w:style>
  <w:style w:type="paragraph" w:styleId="Handtekening">
    <w:name w:val="Signature"/>
    <w:basedOn w:val="Standaard"/>
    <w:link w:val="HandtekeningChar"/>
    <w:uiPriority w:val="99"/>
    <w:semiHidden/>
    <w:unhideWhenUsed/>
    <w:rsid w:val="009E68DC"/>
    <w:pPr>
      <w:suppressAutoHyphens w:val="0"/>
      <w:spacing w:before="0" w:after="0" w:line="240" w:lineRule="auto"/>
      <w:ind w:left="4252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9E68DC"/>
  </w:style>
  <w:style w:type="paragraph" w:styleId="Ondertitel">
    <w:name w:val="Subtitle"/>
    <w:basedOn w:val="Standaard"/>
    <w:next w:val="Standaard"/>
    <w:link w:val="OndertitelChar"/>
    <w:uiPriority w:val="99"/>
    <w:semiHidden/>
    <w:qFormat/>
    <w:rsid w:val="009E68DC"/>
    <w:pPr>
      <w:numPr>
        <w:ilvl w:val="1"/>
      </w:numPr>
      <w:suppressAutoHyphens w:val="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99"/>
    <w:semiHidden/>
    <w:rsid w:val="009E68DC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9E68DC"/>
    <w:pPr>
      <w:suppressAutoHyphens w:val="0"/>
      <w:spacing w:after="0"/>
      <w:ind w:left="200" w:hanging="200"/>
    </w:p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9E68DC"/>
    <w:pPr>
      <w:suppressAutoHyphens w:val="0"/>
      <w:spacing w:after="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9E68DC"/>
    <w:pPr>
      <w:suppressAutoHyphens w:val="0"/>
      <w:spacing w:before="120" w:after="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opg4">
    <w:name w:val="toc 4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600"/>
    </w:pPr>
  </w:style>
  <w:style w:type="paragraph" w:styleId="Inhopg5">
    <w:name w:val="toc 5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800"/>
    </w:pPr>
  </w:style>
  <w:style w:type="paragraph" w:styleId="Inhopg6">
    <w:name w:val="toc 6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1000"/>
    </w:pPr>
  </w:style>
  <w:style w:type="paragraph" w:styleId="Inhopg7">
    <w:name w:val="toc 7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1200"/>
    </w:pPr>
  </w:style>
  <w:style w:type="paragraph" w:styleId="Inhopg8">
    <w:name w:val="toc 8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1400"/>
    </w:pPr>
  </w:style>
  <w:style w:type="paragraph" w:styleId="Inhopg9">
    <w:name w:val="toc 9"/>
    <w:basedOn w:val="Standaard"/>
    <w:next w:val="Standaard"/>
    <w:uiPriority w:val="99"/>
    <w:semiHidden/>
    <w:unhideWhenUsed/>
    <w:rsid w:val="009E68DC"/>
    <w:pPr>
      <w:suppressAutoHyphens w:val="0"/>
      <w:spacing w:after="100"/>
      <w:ind w:left="1600"/>
    </w:pPr>
  </w:style>
  <w:style w:type="paragraph" w:customStyle="1" w:styleId="Uitgelicht-tekst">
    <w:name w:val="Uitgelicht - tekst"/>
    <w:basedOn w:val="Standaard"/>
    <w:next w:val="Standaard"/>
    <w:qFormat/>
    <w:rsid w:val="00FF3A18"/>
    <w:pPr>
      <w:pBdr>
        <w:top w:val="single" w:sz="12" w:space="1" w:color="1AB589" w:themeColor="accent2"/>
        <w:left w:val="single" w:sz="12" w:space="4" w:color="1AB589" w:themeColor="accent2"/>
        <w:bottom w:val="single" w:sz="12" w:space="1" w:color="1AB589" w:themeColor="accent2"/>
        <w:right w:val="single" w:sz="12" w:space="4" w:color="1AB589" w:themeColor="accent2"/>
      </w:pBdr>
      <w:suppressAutoHyphens w:val="0"/>
      <w:spacing w:after="0"/>
    </w:pPr>
    <w:rPr>
      <w:lang w:val="en-GB"/>
    </w:rPr>
  </w:style>
  <w:style w:type="paragraph" w:customStyle="1" w:styleId="Uitgelicht-kopje">
    <w:name w:val="Uitgelicht - kopje"/>
    <w:basedOn w:val="Tussenkopje"/>
    <w:next w:val="Uitgelicht-tekst"/>
    <w:qFormat/>
    <w:rsid w:val="00FF3A18"/>
    <w:pPr>
      <w:pBdr>
        <w:top w:val="single" w:sz="12" w:space="1" w:color="1AB589" w:themeColor="accent2"/>
        <w:left w:val="single" w:sz="12" w:space="4" w:color="1AB589" w:themeColor="accent2"/>
        <w:bottom w:val="single" w:sz="12" w:space="1" w:color="1AB589" w:themeColor="accent2"/>
        <w:right w:val="single" w:sz="12" w:space="4" w:color="1AB589" w:themeColor="accent2"/>
      </w:pBdr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D1775"/>
    <w:rPr>
      <w:sz w:val="16"/>
      <w:szCs w:val="16"/>
    </w:rPr>
  </w:style>
  <w:style w:type="paragraph" w:styleId="Revisie">
    <w:name w:val="Revision"/>
    <w:hidden/>
    <w:uiPriority w:val="99"/>
    <w:semiHidden/>
    <w:rsid w:val="00896996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egiotafel-hoogcomplexezorg@ggzcentraal.n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egiotafel-hoogcomplexezorg@ggzcentraal.n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alineBoonzaaijer(\SiRM%20Group%20B.V\Diversen%20-%20Documents\Office%20management\Sjabloon\Laatste%20versie\SiRM%20leeg%20document.dotm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003F5A"/>
      </a:dk2>
      <a:lt2>
        <a:srgbClr val="FFFFFF"/>
      </a:lt2>
      <a:accent1>
        <a:srgbClr val="003F5A"/>
      </a:accent1>
      <a:accent2>
        <a:srgbClr val="1AB589"/>
      </a:accent2>
      <a:accent3>
        <a:srgbClr val="83C4CF"/>
      </a:accent3>
      <a:accent4>
        <a:srgbClr val="4C4B47"/>
      </a:accent4>
      <a:accent5>
        <a:srgbClr val="428CCF"/>
      </a:accent5>
      <a:accent6>
        <a:srgbClr val="C3B233"/>
      </a:accent6>
      <a:hlink>
        <a:srgbClr val="003F5A"/>
      </a:hlink>
      <a:folHlink>
        <a:srgbClr val="003F5A"/>
      </a:folHlink>
    </a:clrScheme>
    <a:fontScheme name="SiRM">
      <a:majorFont>
        <a:latin typeface="Rufina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423f61-2a66-4ee9-b475-8205ed5c454d"/>
    <TaxCatchAllLabel xmlns="22423f61-2a66-4ee9-b475-8205ed5c454d"/>
    <GGZ_Afdeling xmlns="22423f61-2a66-4ee9-b475-8205ed5c454d">Hoog Complexe Zorg</GGZ_Afdeling>
    <b97118b2dfa94d7085656c1b7c65dca6 xmlns="22423f61-2a66-4ee9-b475-8205ed5c454d">
      <Terms xmlns="http://schemas.microsoft.com/office/infopath/2007/PartnerControls"/>
    </b97118b2dfa94d7085656c1b7c65dca6>
    <e42b17faade149efa46fcd93e8f862a8 xmlns="22423f61-2a66-4ee9-b475-8205ed5c454d">
      <Terms xmlns="http://schemas.microsoft.com/office/infopath/2007/PartnerControls"/>
    </e42b17faade149efa46fcd93e8f862a8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2C6EC98D143B24B9B82EAD784733D2A0043CB052CBEDE6C42A9B8574EFD2EAB7B" ma:contentTypeVersion="15" ma:contentTypeDescription="" ma:contentTypeScope="" ma:versionID="f686e28af4b27119d7c651411d3949f3">
  <xsd:schema xmlns:xsd="http://www.w3.org/2001/XMLSchema" xmlns:xs="http://www.w3.org/2001/XMLSchema" xmlns:p="http://schemas.microsoft.com/office/2006/metadata/properties" xmlns:ns2="22423f61-2a66-4ee9-b475-8205ed5c454d" targetNamespace="http://schemas.microsoft.com/office/2006/metadata/properties" ma:root="true" ma:fieldsID="f0b4652b6a77714edc16deb1d17e6e72" ns2:_="">
    <xsd:import namespace="22423f61-2a66-4ee9-b475-8205ed5c454d"/>
    <xsd:element name="properties">
      <xsd:complexType>
        <xsd:sequence>
          <xsd:element name="documentManagement">
            <xsd:complexType>
              <xsd:all>
                <xsd:element ref="ns2:GGZ_Afdeling" minOccurs="0"/>
                <xsd:element ref="ns2:TaxCatchAll" minOccurs="0"/>
                <xsd:element ref="ns2:TaxCatchAllLabel" minOccurs="0"/>
                <xsd:element ref="ns2:e42b17faade149efa46fcd93e8f862a8" minOccurs="0"/>
                <xsd:element ref="ns2:b97118b2dfa94d7085656c1b7c65dca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3f61-2a66-4ee9-b475-8205ed5c454d" elementFormDefault="qualified">
    <xsd:import namespace="http://schemas.microsoft.com/office/2006/documentManagement/types"/>
    <xsd:import namespace="http://schemas.microsoft.com/office/infopath/2007/PartnerControls"/>
    <xsd:element name="GGZ_Afdeling" ma:index="8" nillable="true" ma:displayName="GGZ_Afdeling" ma:default="Communicatie" ma:description="Beschrijft de afdeling waartoe het item behoord." ma:hidden="true" ma:internalName="GGZ_Afdeling" ma:readOnly="false">
      <xsd:simpleType>
        <xsd:restriction base="dms:Text">
          <xsd:maxLength value="255"/>
        </xsd:restriction>
      </xsd:simpleType>
    </xsd:element>
    <xsd:element name="TaxCatchAll" ma:index="9" nillable="true" ma:displayName="Taxonomy Catch All Column" ma:description="" ma:hidden="true" ma:list="{10baf866-51fd-43d9-a477-ddd110465411}" ma:internalName="TaxCatchAll" ma:readOnly="false" ma:showField="CatchAllData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0baf866-51fd-43d9-a477-ddd110465411}" ma:internalName="TaxCatchAllLabel" ma:readOnly="false" ma:showField="CatchAllDataLabel" ma:web="87064cf4-552c-4eb9-9636-9dcea9773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42b17faade149efa46fcd93e8f862a8" ma:index="11" nillable="true" ma:taxonomy="true" ma:internalName="e42b17faade149efa46fcd93e8f862a8" ma:taxonomyFieldName="GGZ_Zorgpaden" ma:displayName="GGZ_Zorgpaden" ma:readOnly="false" ma:fieldId="{e42b17fa-ade1-49ef-a46f-cd93e8f862a8}" ma:taxonomyMulti="true" ma:sspId="47d8b123-9ec6-43e9-a71d-8910a8b3b337" ma:termSetId="21ca1b44-c11c-45ba-85ba-dcdd635ac3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7118b2dfa94d7085656c1b7c65dca6" ma:index="13" nillable="true" ma:taxonomy="true" ma:internalName="b97118b2dfa94d7085656c1b7c65dca6" ma:taxonomyFieldName="GGZ_Vakgebieden" ma:displayName="GGZ_Vakgebieden" ma:readOnly="false" ma:fieldId="{b97118b2-dfa9-4d70-8565-6c1b7c65dca6}" ma:taxonomyMulti="true" ma:sspId="47d8b123-9ec6-43e9-a71d-8910a8b3b337" ma:termSetId="27c492b6-596d-4b98-b9fd-affb9d1c5df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47d8b123-9ec6-43e9-a71d-8910a8b3b337" ContentTypeId="0x01010092C6EC98D143B24B9B82EAD784733D2A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43DE-9DDE-461A-864B-CEB7A5F10D94}">
  <ds:schemaRefs>
    <ds:schemaRef ds:uri="http://schemas.microsoft.com/office/2006/metadata/properties"/>
    <ds:schemaRef ds:uri="http://schemas.microsoft.com/office/infopath/2007/PartnerControls"/>
    <ds:schemaRef ds:uri="22423f61-2a66-4ee9-b475-8205ed5c454d"/>
  </ds:schemaRefs>
</ds:datastoreItem>
</file>

<file path=customXml/itemProps2.xml><?xml version="1.0" encoding="utf-8"?>
<ds:datastoreItem xmlns:ds="http://schemas.openxmlformats.org/officeDocument/2006/customXml" ds:itemID="{BA26BD02-62C9-4889-B301-A71A522AA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23f61-2a66-4ee9-b475-8205ed5c45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B1B68-8146-4DEE-B1F8-68649F5DE5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C9D3A5-E0EB-43A5-87ED-27008A48A3B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4BA918-797D-4221-81C1-651D98179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SiRM leeg document.dotm</Template>
  <TotalTime>13</TotalTime>
  <Pages>3</Pages>
  <Words>532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 Strijbosch</dc:creator>
  <cp:keywords/>
  <dc:description/>
  <cp:lastModifiedBy>Ans Groothuizen - Zandee</cp:lastModifiedBy>
  <cp:revision>113</cp:revision>
  <cp:lastPrinted>2017-01-31T13:35:00Z</cp:lastPrinted>
  <dcterms:created xsi:type="dcterms:W3CDTF">2020-07-17T14:20:00Z</dcterms:created>
  <dcterms:modified xsi:type="dcterms:W3CDTF">2020-09-03T09:10:00Z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0x01010092C6EC98D143B24B9B82EAD784733D2A0043CB052CBEDE6C42A9B8574EFD2EAB7B</vt:lpwstr>
  </property>
  <property fmtid="{D5CDD505-2E9C-101B-9397-08002B2CF9AE}" pid="3" name="GGZ_Zorgpaden">
    <vt:lpwstr/>
  </property>
  <property fmtid="{D5CDD505-2E9C-101B-9397-08002B2CF9AE}" pid="4" name="GGZ_Vakgebieden">
    <vt:lpwstr/>
  </property>
</Properties>
</file>